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5E6D622B"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6F62C75C">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50C6BF13" w:rsidR="00F9627A" w:rsidRDefault="00F9627A" w:rsidP="00913606">
      <w:pPr>
        <w:rPr>
          <w:rFonts w:asciiTheme="minorHAnsi" w:hAnsiTheme="minorHAnsi" w:cstheme="minorHAnsi"/>
          <w:b/>
        </w:rPr>
      </w:pPr>
    </w:p>
    <w:p w14:paraId="4DA649B6" w14:textId="07FE8F83"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4B6920">
        <w:rPr>
          <w:rFonts w:asciiTheme="minorHAnsi" w:hAnsiTheme="minorHAnsi" w:cstheme="minorHAnsi"/>
        </w:rPr>
        <w:t>14</w:t>
      </w:r>
      <w:r w:rsidR="004B6920" w:rsidRPr="004B6920">
        <w:rPr>
          <w:rFonts w:asciiTheme="minorHAnsi" w:hAnsiTheme="minorHAnsi" w:cstheme="minorHAnsi"/>
          <w:vertAlign w:val="superscript"/>
        </w:rPr>
        <w:t>th</w:t>
      </w:r>
      <w:r w:rsidR="004B6920">
        <w:rPr>
          <w:rFonts w:asciiTheme="minorHAnsi" w:hAnsiTheme="minorHAnsi" w:cstheme="minorHAnsi"/>
        </w:rPr>
        <w:t xml:space="preserve"> April</w:t>
      </w:r>
      <w:r w:rsidR="00E059EE">
        <w:rPr>
          <w:rFonts w:asciiTheme="minorHAnsi" w:hAnsiTheme="minorHAnsi" w:cstheme="minorHAnsi"/>
        </w:rPr>
        <w:t xml:space="preserve"> </w:t>
      </w:r>
      <w:r w:rsidR="009F28DB" w:rsidRPr="00274846">
        <w:rPr>
          <w:rFonts w:asciiTheme="minorHAnsi" w:hAnsiTheme="minorHAnsi" w:cstheme="minorHAnsi"/>
        </w:rPr>
        <w:t>202</w:t>
      </w:r>
      <w:r w:rsidR="00E059EE">
        <w:rPr>
          <w:rFonts w:asciiTheme="minorHAnsi" w:hAnsiTheme="minorHAnsi" w:cstheme="minorHAnsi"/>
        </w:rPr>
        <w:t>6</w:t>
      </w:r>
    </w:p>
    <w:p w14:paraId="7F66BA62" w14:textId="352FA74B"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009470F1">
        <w:rPr>
          <w:rFonts w:asciiTheme="minorHAnsi" w:hAnsiTheme="minorHAnsi" w:cstheme="minorHAnsi"/>
          <w:b/>
        </w:rPr>
        <w:t>T</w:t>
      </w:r>
      <w:r w:rsidR="004B6920">
        <w:rPr>
          <w:rFonts w:asciiTheme="minorHAnsi" w:hAnsiTheme="minorHAnsi" w:cstheme="minorHAnsi"/>
        </w:rPr>
        <w:t>o follow the Annual Parish Meeting after a mandatory 2-minute wait.</w:t>
      </w:r>
    </w:p>
    <w:p w14:paraId="230937B1" w14:textId="71080BB4"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0EFF6EC4" w:rsidR="005B7424" w:rsidRPr="00274846" w:rsidRDefault="005B7424" w:rsidP="00BF08F5">
      <w:pPr>
        <w:rPr>
          <w:rFonts w:asciiTheme="minorHAnsi" w:hAnsiTheme="minorHAnsi" w:cstheme="minorHAnsi"/>
          <w:b/>
        </w:rPr>
      </w:pPr>
    </w:p>
    <w:p w14:paraId="603B5483" w14:textId="62143F4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0B9D46BD" w:rsidR="005B7424" w:rsidRPr="00274846" w:rsidRDefault="005B7424" w:rsidP="005B7424">
      <w:pPr>
        <w:rPr>
          <w:rFonts w:asciiTheme="minorHAnsi" w:hAnsiTheme="minorHAnsi" w:cstheme="minorHAnsi"/>
          <w:b/>
        </w:rPr>
      </w:pPr>
    </w:p>
    <w:p w14:paraId="743F8D48" w14:textId="5FB3EEB3" w:rsidR="004C20D7" w:rsidRPr="00BB09D7" w:rsidRDefault="009C15DC" w:rsidP="00BF08F5">
      <w:pPr>
        <w:numPr>
          <w:ilvl w:val="0"/>
          <w:numId w:val="1"/>
        </w:numPr>
        <w:rPr>
          <w:rFonts w:asciiTheme="minorHAnsi" w:hAnsiTheme="minorHAnsi" w:cstheme="minorHAnsi"/>
        </w:rPr>
      </w:pPr>
      <w:bookmarkStart w:id="0" w:name="_Hlk119652804"/>
      <w:bookmarkStart w:id="1" w:name="_Hlk219278158"/>
      <w:r w:rsidRPr="00BB09D7">
        <w:rPr>
          <w:rFonts w:asciiTheme="minorHAnsi" w:hAnsiTheme="minorHAnsi" w:cstheme="minorHAnsi"/>
        </w:rPr>
        <w:t>Welcome from the Chair</w:t>
      </w:r>
      <w:r w:rsidR="002879E4"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(1 min)</w:t>
      </w:r>
    </w:p>
    <w:p w14:paraId="633F1C30" w14:textId="60AAF107" w:rsidR="003A0B7C" w:rsidRPr="00BB09D7" w:rsidRDefault="008D2C2B" w:rsidP="00BD2FFF">
      <w:pPr>
        <w:numPr>
          <w:ilvl w:val="0"/>
          <w:numId w:val="1"/>
        </w:numPr>
        <w:rPr>
          <w:rFonts w:asciiTheme="minorHAnsi" w:hAnsiTheme="minorHAnsi" w:cstheme="minorHAnsi"/>
        </w:rPr>
      </w:pPr>
      <w:r w:rsidRPr="00BB09D7">
        <w:rPr>
          <w:rFonts w:asciiTheme="minorHAnsi" w:hAnsiTheme="minorHAnsi" w:cstheme="minorHAnsi"/>
        </w:rPr>
        <w:t>To receive and approve apologies for absence</w:t>
      </w:r>
      <w:r w:rsidR="00BD2FFF"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BA50F2" w:rsidRPr="00BB09D7">
        <w:rPr>
          <w:rFonts w:asciiTheme="minorHAnsi" w:hAnsiTheme="minorHAnsi" w:cstheme="minorHAnsi"/>
        </w:rPr>
        <w:t>1</w:t>
      </w:r>
      <w:r w:rsidR="007D55AE" w:rsidRPr="00BB09D7">
        <w:rPr>
          <w:rFonts w:asciiTheme="minorHAnsi" w:hAnsiTheme="minorHAnsi" w:cstheme="minorHAnsi"/>
        </w:rPr>
        <w:t xml:space="preserve"> min)</w:t>
      </w:r>
    </w:p>
    <w:p w14:paraId="2A2E4989" w14:textId="3802A62C" w:rsidR="00EF20A6" w:rsidRPr="00BB09D7" w:rsidRDefault="00AA2CB2" w:rsidP="00A20F6D">
      <w:pPr>
        <w:numPr>
          <w:ilvl w:val="0"/>
          <w:numId w:val="1"/>
        </w:numPr>
        <w:rPr>
          <w:rFonts w:asciiTheme="minorHAnsi" w:hAnsiTheme="minorHAnsi" w:cstheme="minorHAnsi"/>
        </w:rPr>
      </w:pPr>
      <w:r w:rsidRPr="00BB09D7">
        <w:rPr>
          <w:rFonts w:asciiTheme="minorHAnsi" w:hAnsiTheme="minorHAnsi" w:cstheme="minorHAnsi"/>
        </w:rPr>
        <w:t>To receive any declarations of interest from Members &amp; consider requests for dispensation.</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16549F" w:rsidRPr="00BB09D7">
        <w:rPr>
          <w:rFonts w:asciiTheme="minorHAnsi" w:hAnsiTheme="minorHAnsi" w:cstheme="minorHAnsi"/>
        </w:rPr>
        <w:t>1</w:t>
      </w:r>
      <w:r w:rsidR="007D55AE" w:rsidRPr="00BB09D7">
        <w:rPr>
          <w:rFonts w:asciiTheme="minorHAnsi" w:hAnsiTheme="minorHAnsi" w:cstheme="minorHAnsi"/>
        </w:rPr>
        <w:t xml:space="preserve"> min)</w:t>
      </w:r>
    </w:p>
    <w:p w14:paraId="73DEB8D2" w14:textId="47A3065B" w:rsidR="00DC2BEF" w:rsidRPr="00BB09D7" w:rsidRDefault="00DC2BEF" w:rsidP="00DC2BEF">
      <w:pPr>
        <w:numPr>
          <w:ilvl w:val="0"/>
          <w:numId w:val="1"/>
        </w:numPr>
        <w:rPr>
          <w:rFonts w:asciiTheme="minorHAnsi" w:hAnsiTheme="minorHAnsi" w:cstheme="minorHAnsi"/>
        </w:rPr>
      </w:pPr>
      <w:r w:rsidRPr="00BB09D7">
        <w:rPr>
          <w:rFonts w:asciiTheme="minorHAnsi" w:hAnsiTheme="minorHAnsi" w:cstheme="minorHAnsi"/>
        </w:rPr>
        <w:t xml:space="preserve">To approve the minutes of the Parish Council meeting held on </w:t>
      </w:r>
      <w:r w:rsidR="00361E99">
        <w:rPr>
          <w:rFonts w:asciiTheme="minorHAnsi" w:hAnsiTheme="minorHAnsi" w:cstheme="minorHAnsi"/>
        </w:rPr>
        <w:t>1</w:t>
      </w:r>
      <w:r w:rsidR="007E66BC">
        <w:rPr>
          <w:rFonts w:asciiTheme="minorHAnsi" w:hAnsiTheme="minorHAnsi" w:cstheme="minorHAnsi"/>
        </w:rPr>
        <w:t>0</w:t>
      </w:r>
      <w:r w:rsidR="007E66BC" w:rsidRPr="007E66BC">
        <w:rPr>
          <w:rFonts w:asciiTheme="minorHAnsi" w:hAnsiTheme="minorHAnsi" w:cstheme="minorHAnsi"/>
          <w:vertAlign w:val="superscript"/>
        </w:rPr>
        <w:t>th</w:t>
      </w:r>
      <w:r w:rsidR="007E66BC">
        <w:rPr>
          <w:rFonts w:asciiTheme="minorHAnsi" w:hAnsiTheme="minorHAnsi" w:cstheme="minorHAnsi"/>
        </w:rPr>
        <w:t xml:space="preserve"> </w:t>
      </w:r>
      <w:r w:rsidR="004B6920">
        <w:rPr>
          <w:rFonts w:asciiTheme="minorHAnsi" w:hAnsiTheme="minorHAnsi" w:cstheme="minorHAnsi"/>
        </w:rPr>
        <w:t xml:space="preserve">March </w:t>
      </w:r>
      <w:r w:rsidR="00361E99">
        <w:rPr>
          <w:rFonts w:asciiTheme="minorHAnsi" w:hAnsiTheme="minorHAnsi" w:cstheme="minorHAnsi"/>
        </w:rPr>
        <w:t>2026</w:t>
      </w:r>
      <w:r w:rsidR="004F2361"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5905DF">
        <w:rPr>
          <w:rFonts w:asciiTheme="minorHAnsi" w:hAnsiTheme="minorHAnsi" w:cstheme="minorHAnsi"/>
        </w:rPr>
        <w:t>3</w:t>
      </w:r>
      <w:r w:rsidR="007D55AE" w:rsidRPr="00BB09D7">
        <w:rPr>
          <w:rFonts w:asciiTheme="minorHAnsi" w:hAnsiTheme="minorHAnsi" w:cstheme="minorHAnsi"/>
        </w:rPr>
        <w:t xml:space="preserve"> min)</w:t>
      </w:r>
    </w:p>
    <w:p w14:paraId="5A8EC7A3" w14:textId="46A77D58" w:rsidR="00D33A68" w:rsidRPr="00BB09D7" w:rsidRDefault="00B261A4" w:rsidP="00E6765F">
      <w:pPr>
        <w:numPr>
          <w:ilvl w:val="0"/>
          <w:numId w:val="1"/>
        </w:numPr>
        <w:rPr>
          <w:rFonts w:asciiTheme="minorHAnsi" w:hAnsiTheme="minorHAnsi" w:cstheme="minorHAnsi"/>
        </w:rPr>
      </w:pPr>
      <w:r w:rsidRPr="00BB09D7">
        <w:rPr>
          <w:rFonts w:asciiTheme="minorHAnsi" w:hAnsiTheme="minorHAnsi" w:cstheme="minorHAnsi"/>
        </w:rPr>
        <w:t>Adjournment for Public Participation (15 mi</w:t>
      </w:r>
      <w:r w:rsidR="00516D24" w:rsidRPr="00BB09D7">
        <w:rPr>
          <w:rFonts w:asciiTheme="minorHAnsi" w:hAnsiTheme="minorHAnsi" w:cstheme="minorHAnsi"/>
        </w:rPr>
        <w:t>n</w:t>
      </w:r>
      <w:r w:rsidRPr="00BB09D7">
        <w:rPr>
          <w:rFonts w:asciiTheme="minorHAnsi" w:hAnsiTheme="minorHAnsi" w:cstheme="minorHAnsi"/>
        </w:rPr>
        <w:t>).</w:t>
      </w:r>
    </w:p>
    <w:p w14:paraId="4A7939E4" w14:textId="3ED4FC6B" w:rsidR="00275189" w:rsidRPr="00BB09D7" w:rsidRDefault="00275189" w:rsidP="00275189">
      <w:pPr>
        <w:numPr>
          <w:ilvl w:val="0"/>
          <w:numId w:val="1"/>
        </w:numPr>
        <w:rPr>
          <w:rFonts w:asciiTheme="minorHAnsi" w:hAnsiTheme="minorHAnsi" w:cstheme="minorHAnsi"/>
          <w:b/>
          <w:bCs/>
        </w:rPr>
      </w:pPr>
      <w:r w:rsidRPr="00BB09D7">
        <w:rPr>
          <w:rFonts w:asciiTheme="minorHAnsi" w:hAnsiTheme="minorHAnsi" w:cstheme="minorHAnsi"/>
          <w:b/>
          <w:bCs/>
        </w:rPr>
        <w:t>Finance:</w:t>
      </w:r>
      <w:r w:rsidR="00F148BC" w:rsidRPr="00BB09D7">
        <w:rPr>
          <w:rFonts w:asciiTheme="minorHAnsi" w:hAnsiTheme="minorHAnsi" w:cstheme="minorHAnsi"/>
          <w:b/>
          <w:bCs/>
        </w:rPr>
        <w:t xml:space="preserve"> </w:t>
      </w:r>
      <w:r w:rsidR="00EC19CB" w:rsidRPr="00BB09D7">
        <w:rPr>
          <w:rFonts w:asciiTheme="minorHAnsi" w:hAnsiTheme="minorHAnsi" w:cstheme="minorHAnsi"/>
        </w:rPr>
        <w:t>(</w:t>
      </w:r>
      <w:r w:rsidR="007022F4" w:rsidRPr="00BB09D7">
        <w:rPr>
          <w:rFonts w:asciiTheme="minorHAnsi" w:hAnsiTheme="minorHAnsi" w:cstheme="minorHAnsi"/>
        </w:rPr>
        <w:t>1</w:t>
      </w:r>
      <w:r w:rsidR="000F5217">
        <w:rPr>
          <w:rFonts w:asciiTheme="minorHAnsi" w:hAnsiTheme="minorHAnsi" w:cstheme="minorHAnsi"/>
        </w:rPr>
        <w:t>0</w:t>
      </w:r>
      <w:r w:rsidR="00EC19CB" w:rsidRPr="00BB09D7">
        <w:rPr>
          <w:rFonts w:asciiTheme="minorHAnsi" w:hAnsiTheme="minorHAnsi" w:cstheme="minorHAnsi"/>
        </w:rPr>
        <w:t xml:space="preserve"> min)</w:t>
      </w:r>
    </w:p>
    <w:p w14:paraId="257D93C6" w14:textId="3A840C50" w:rsidR="00907F3F" w:rsidRDefault="00907F3F" w:rsidP="00275189">
      <w:pPr>
        <w:numPr>
          <w:ilvl w:val="1"/>
          <w:numId w:val="1"/>
        </w:numPr>
        <w:rPr>
          <w:rFonts w:asciiTheme="minorHAnsi" w:hAnsiTheme="minorHAnsi" w:cstheme="minorHAnsi"/>
        </w:rPr>
      </w:pPr>
      <w:r>
        <w:rPr>
          <w:rFonts w:asciiTheme="minorHAnsi" w:hAnsiTheme="minorHAnsi" w:cstheme="minorHAnsi"/>
        </w:rPr>
        <w:t>To receive Finance Report for 2025-2026.</w:t>
      </w:r>
    </w:p>
    <w:p w14:paraId="77856ABA" w14:textId="5AF93546" w:rsidR="00275189" w:rsidRPr="00BB09D7" w:rsidRDefault="00275189" w:rsidP="00275189">
      <w:pPr>
        <w:numPr>
          <w:ilvl w:val="1"/>
          <w:numId w:val="1"/>
        </w:numPr>
        <w:rPr>
          <w:rFonts w:asciiTheme="minorHAnsi" w:hAnsiTheme="minorHAnsi" w:cstheme="minorHAnsi"/>
        </w:rPr>
      </w:pPr>
      <w:r w:rsidRPr="00BB09D7">
        <w:rPr>
          <w:rFonts w:asciiTheme="minorHAnsi" w:hAnsiTheme="minorHAnsi" w:cstheme="minorHAnsi"/>
        </w:rPr>
        <w:t xml:space="preserve">To receive </w:t>
      </w:r>
      <w:r w:rsidR="00CB511D" w:rsidRPr="00BB09D7">
        <w:rPr>
          <w:rFonts w:asciiTheme="minorHAnsi" w:hAnsiTheme="minorHAnsi" w:cstheme="minorHAnsi"/>
        </w:rPr>
        <w:t xml:space="preserve">the Bank reconciliation and </w:t>
      </w:r>
      <w:r w:rsidRPr="00BB09D7">
        <w:rPr>
          <w:rFonts w:asciiTheme="minorHAnsi" w:hAnsiTheme="minorHAnsi" w:cstheme="minorHAnsi"/>
        </w:rPr>
        <w:t xml:space="preserve">Statement of Accounts as of </w:t>
      </w:r>
      <w:r w:rsidR="004B6920">
        <w:rPr>
          <w:rFonts w:asciiTheme="minorHAnsi" w:hAnsiTheme="minorHAnsi" w:cstheme="minorHAnsi"/>
        </w:rPr>
        <w:t>14</w:t>
      </w:r>
      <w:r w:rsidR="004B6920" w:rsidRPr="004B6920">
        <w:rPr>
          <w:rFonts w:asciiTheme="minorHAnsi" w:hAnsiTheme="minorHAnsi" w:cstheme="minorHAnsi"/>
          <w:vertAlign w:val="superscript"/>
        </w:rPr>
        <w:t>th</w:t>
      </w:r>
      <w:r w:rsidR="004B6920">
        <w:rPr>
          <w:rFonts w:asciiTheme="minorHAnsi" w:hAnsiTheme="minorHAnsi" w:cstheme="minorHAnsi"/>
        </w:rPr>
        <w:t xml:space="preserve"> April</w:t>
      </w:r>
      <w:r w:rsidR="00DC0B64" w:rsidRPr="00BB09D7">
        <w:rPr>
          <w:rFonts w:asciiTheme="minorHAnsi" w:hAnsiTheme="minorHAnsi" w:cstheme="minorHAnsi"/>
        </w:rPr>
        <w:t xml:space="preserve"> 2026</w:t>
      </w:r>
      <w:r w:rsidRPr="00BB09D7">
        <w:rPr>
          <w:rFonts w:asciiTheme="minorHAnsi" w:hAnsiTheme="minorHAnsi" w:cstheme="minorHAnsi"/>
        </w:rPr>
        <w:t>.</w:t>
      </w:r>
    </w:p>
    <w:p w14:paraId="5B78F5C4" w14:textId="0B75C1C0" w:rsidR="00275189" w:rsidRPr="00815A63" w:rsidRDefault="00275189" w:rsidP="00275189">
      <w:pPr>
        <w:numPr>
          <w:ilvl w:val="1"/>
          <w:numId w:val="1"/>
        </w:numPr>
        <w:rPr>
          <w:rFonts w:asciiTheme="minorHAnsi" w:hAnsiTheme="minorHAnsi" w:cstheme="minorHAnsi"/>
          <w:b/>
          <w:bCs/>
        </w:rPr>
      </w:pPr>
      <w:r w:rsidRPr="00BB09D7">
        <w:rPr>
          <w:rFonts w:asciiTheme="minorHAnsi" w:hAnsiTheme="minorHAnsi" w:cstheme="minorHAnsi"/>
        </w:rPr>
        <w:t>To note any receipts and approve payments as per</w:t>
      </w:r>
      <w:r w:rsidR="00E20F3E" w:rsidRPr="00BB09D7">
        <w:rPr>
          <w:rFonts w:asciiTheme="minorHAnsi" w:hAnsiTheme="minorHAnsi" w:cstheme="minorHAnsi"/>
        </w:rPr>
        <w:t xml:space="preserve"> </w:t>
      </w:r>
      <w:r w:rsidR="004B6920">
        <w:rPr>
          <w:rFonts w:asciiTheme="minorHAnsi" w:hAnsiTheme="minorHAnsi" w:cstheme="minorHAnsi"/>
        </w:rPr>
        <w:t>April</w:t>
      </w:r>
      <w:r w:rsidRPr="00BB09D7">
        <w:rPr>
          <w:rFonts w:asciiTheme="minorHAnsi" w:hAnsiTheme="minorHAnsi" w:cstheme="minorHAnsi"/>
        </w:rPr>
        <w:t>’s payment schedule.</w:t>
      </w:r>
    </w:p>
    <w:p w14:paraId="43F47944" w14:textId="19E7B918" w:rsidR="00D85A51" w:rsidRPr="00BB09D7" w:rsidRDefault="00D85A51" w:rsidP="00082FCA">
      <w:pPr>
        <w:numPr>
          <w:ilvl w:val="0"/>
          <w:numId w:val="1"/>
        </w:numPr>
        <w:rPr>
          <w:rFonts w:asciiTheme="minorHAnsi" w:hAnsiTheme="minorHAnsi" w:cstheme="minorHAnsi"/>
          <w:b/>
          <w:bCs/>
        </w:rPr>
      </w:pPr>
      <w:r w:rsidRPr="00BB09D7">
        <w:rPr>
          <w:rFonts w:asciiTheme="minorHAnsi" w:hAnsiTheme="minorHAnsi" w:cstheme="minorHAnsi"/>
          <w:b/>
          <w:bCs/>
        </w:rPr>
        <w:t>Policies:</w:t>
      </w:r>
      <w:r w:rsidR="006C1297" w:rsidRPr="00BB09D7">
        <w:rPr>
          <w:rFonts w:asciiTheme="minorHAnsi" w:hAnsiTheme="minorHAnsi" w:cstheme="minorHAnsi"/>
          <w:b/>
          <w:bCs/>
        </w:rPr>
        <w:t xml:space="preserve"> </w:t>
      </w:r>
      <w:r w:rsidR="006C1297" w:rsidRPr="00BB09D7">
        <w:rPr>
          <w:rFonts w:asciiTheme="minorHAnsi" w:hAnsiTheme="minorHAnsi" w:cstheme="minorHAnsi"/>
        </w:rPr>
        <w:t>(</w:t>
      </w:r>
      <w:r w:rsidR="0088530F">
        <w:rPr>
          <w:rFonts w:asciiTheme="minorHAnsi" w:hAnsiTheme="minorHAnsi" w:cstheme="minorHAnsi"/>
        </w:rPr>
        <w:t>1</w:t>
      </w:r>
      <w:r w:rsidR="006C1297" w:rsidRPr="00BB09D7">
        <w:rPr>
          <w:rFonts w:asciiTheme="minorHAnsi" w:hAnsiTheme="minorHAnsi" w:cstheme="minorHAnsi"/>
        </w:rPr>
        <w:t>5 min)</w:t>
      </w:r>
    </w:p>
    <w:p w14:paraId="1D668FE2" w14:textId="7B6B994C" w:rsidR="003F698D" w:rsidRDefault="00A44741" w:rsidP="003F698D">
      <w:pPr>
        <w:numPr>
          <w:ilvl w:val="1"/>
          <w:numId w:val="1"/>
        </w:numPr>
        <w:rPr>
          <w:rFonts w:asciiTheme="minorHAnsi" w:hAnsiTheme="minorHAnsi" w:cstheme="minorHAnsi"/>
        </w:rPr>
      </w:pPr>
      <w:r>
        <w:rPr>
          <w:rFonts w:asciiTheme="minorHAnsi" w:hAnsiTheme="minorHAnsi" w:cstheme="minorHAnsi"/>
        </w:rPr>
        <w:t>Discip</w:t>
      </w:r>
      <w:r w:rsidR="003F698D">
        <w:rPr>
          <w:rFonts w:asciiTheme="minorHAnsi" w:hAnsiTheme="minorHAnsi" w:cstheme="minorHAnsi"/>
        </w:rPr>
        <w:t>linary.</w:t>
      </w:r>
    </w:p>
    <w:p w14:paraId="0F248102" w14:textId="178FF961" w:rsidR="003F698D" w:rsidRDefault="003F698D" w:rsidP="003F698D">
      <w:pPr>
        <w:numPr>
          <w:ilvl w:val="1"/>
          <w:numId w:val="1"/>
        </w:numPr>
        <w:rPr>
          <w:rFonts w:asciiTheme="minorHAnsi" w:hAnsiTheme="minorHAnsi" w:cstheme="minorHAnsi"/>
        </w:rPr>
      </w:pPr>
      <w:r>
        <w:rPr>
          <w:rFonts w:asciiTheme="minorHAnsi" w:hAnsiTheme="minorHAnsi" w:cstheme="minorHAnsi"/>
        </w:rPr>
        <w:t>Grievance.</w:t>
      </w:r>
    </w:p>
    <w:p w14:paraId="10367245" w14:textId="70007BD6" w:rsidR="003F698D" w:rsidRPr="003F698D" w:rsidRDefault="003F698D" w:rsidP="003F698D">
      <w:pPr>
        <w:numPr>
          <w:ilvl w:val="1"/>
          <w:numId w:val="1"/>
        </w:numPr>
        <w:rPr>
          <w:rFonts w:asciiTheme="minorHAnsi" w:hAnsiTheme="minorHAnsi" w:cstheme="minorHAnsi"/>
        </w:rPr>
      </w:pPr>
      <w:r>
        <w:rPr>
          <w:rFonts w:asciiTheme="minorHAnsi" w:hAnsiTheme="minorHAnsi" w:cstheme="minorHAnsi"/>
        </w:rPr>
        <w:t>Internal Control Policy.</w:t>
      </w:r>
    </w:p>
    <w:p w14:paraId="46612D12" w14:textId="73486CA8" w:rsidR="00383BFE" w:rsidRPr="00383BFE" w:rsidRDefault="00383BFE" w:rsidP="002A0C78">
      <w:pPr>
        <w:numPr>
          <w:ilvl w:val="0"/>
          <w:numId w:val="1"/>
        </w:numPr>
        <w:rPr>
          <w:rFonts w:asciiTheme="minorHAnsi" w:hAnsiTheme="minorHAnsi" w:cstheme="minorHAnsi"/>
        </w:rPr>
      </w:pPr>
      <w:r w:rsidRPr="00383BFE">
        <w:rPr>
          <w:rFonts w:asciiTheme="minorHAnsi" w:hAnsiTheme="minorHAnsi" w:cstheme="minorHAnsi"/>
        </w:rPr>
        <w:t>The Big South Norfolk Litter Pick</w:t>
      </w:r>
      <w:r>
        <w:rPr>
          <w:rFonts w:asciiTheme="minorHAnsi" w:hAnsiTheme="minorHAnsi" w:cstheme="minorHAnsi"/>
        </w:rPr>
        <w:t xml:space="preserve"> 2026</w:t>
      </w:r>
      <w:r w:rsidRPr="00383BFE">
        <w:rPr>
          <w:rFonts w:asciiTheme="minorHAnsi" w:hAnsiTheme="minorHAnsi" w:cstheme="minorHAnsi"/>
        </w:rPr>
        <w:t>.</w:t>
      </w:r>
    </w:p>
    <w:p w14:paraId="78E68FC9" w14:textId="22D7F8E0" w:rsidR="002A0C78" w:rsidRPr="007E66BC" w:rsidRDefault="00BB09D7" w:rsidP="002A0C78">
      <w:pPr>
        <w:numPr>
          <w:ilvl w:val="0"/>
          <w:numId w:val="1"/>
        </w:numPr>
        <w:rPr>
          <w:rFonts w:asciiTheme="minorHAnsi" w:hAnsiTheme="minorHAnsi" w:cstheme="minorHAnsi"/>
          <w:b/>
          <w:bCs/>
        </w:rPr>
      </w:pPr>
      <w:r w:rsidRPr="00BB09D7">
        <w:rPr>
          <w:rFonts w:asciiTheme="minorHAnsi" w:hAnsiTheme="minorHAnsi" w:cstheme="minorHAnsi"/>
          <w:b/>
          <w:bCs/>
        </w:rPr>
        <w:t xml:space="preserve">Planning: </w:t>
      </w:r>
      <w:r w:rsidR="00DD0627">
        <w:rPr>
          <w:rFonts w:asciiTheme="minorHAnsi" w:hAnsiTheme="minorHAnsi" w:cstheme="minorHAnsi"/>
        </w:rPr>
        <w:t>(5 min)</w:t>
      </w:r>
    </w:p>
    <w:p w14:paraId="2C278FA3" w14:textId="1AFF6F1E" w:rsidR="00FF6BCE" w:rsidRDefault="00FF6BCE" w:rsidP="007E66BC">
      <w:pPr>
        <w:numPr>
          <w:ilvl w:val="1"/>
          <w:numId w:val="1"/>
        </w:numPr>
        <w:rPr>
          <w:rFonts w:asciiTheme="minorHAnsi" w:hAnsiTheme="minorHAnsi" w:cstheme="minorHAnsi"/>
          <w:b/>
          <w:bCs/>
        </w:rPr>
      </w:pPr>
      <w:r>
        <w:rPr>
          <w:rFonts w:asciiTheme="minorHAnsi" w:hAnsiTheme="minorHAnsi" w:cstheme="minorHAnsi"/>
          <w:b/>
          <w:bCs/>
        </w:rPr>
        <w:t>Applications:</w:t>
      </w:r>
    </w:p>
    <w:p w14:paraId="1835EF4E" w14:textId="7F40A9FA" w:rsidR="00FF6BCE" w:rsidRDefault="00927A3A" w:rsidP="00FF6BCE">
      <w:pPr>
        <w:numPr>
          <w:ilvl w:val="2"/>
          <w:numId w:val="1"/>
        </w:numPr>
        <w:rPr>
          <w:rFonts w:asciiTheme="minorHAnsi" w:hAnsiTheme="minorHAnsi" w:cstheme="minorHAnsi"/>
        </w:rPr>
      </w:pPr>
      <w:r w:rsidRPr="00927A3A">
        <w:rPr>
          <w:rFonts w:asciiTheme="minorHAnsi" w:hAnsiTheme="minorHAnsi" w:cstheme="minorHAnsi"/>
        </w:rPr>
        <w:t>2026/</w:t>
      </w:r>
      <w:r w:rsidR="00E9524F">
        <w:rPr>
          <w:rFonts w:asciiTheme="minorHAnsi" w:hAnsiTheme="minorHAnsi" w:cstheme="minorHAnsi"/>
        </w:rPr>
        <w:t xml:space="preserve">0520 </w:t>
      </w:r>
      <w:r w:rsidR="00D83618">
        <w:rPr>
          <w:rFonts w:asciiTheme="minorHAnsi" w:hAnsiTheme="minorHAnsi" w:cstheme="minorHAnsi"/>
        </w:rPr>
        <w:t>–</w:t>
      </w:r>
      <w:r w:rsidR="00E9524F">
        <w:rPr>
          <w:rFonts w:asciiTheme="minorHAnsi" w:hAnsiTheme="minorHAnsi" w:cstheme="minorHAnsi"/>
        </w:rPr>
        <w:t xml:space="preserve"> </w:t>
      </w:r>
      <w:r w:rsidR="00D83618">
        <w:rPr>
          <w:rFonts w:asciiTheme="minorHAnsi" w:hAnsiTheme="minorHAnsi" w:cstheme="minorHAnsi"/>
        </w:rPr>
        <w:t xml:space="preserve">Surlingham Lodge – Change of use of two holiday lets units (C1) into one dwelling (C3) </w:t>
      </w:r>
      <w:r w:rsidR="00860ED1">
        <w:rPr>
          <w:rFonts w:asciiTheme="minorHAnsi" w:hAnsiTheme="minorHAnsi" w:cstheme="minorHAnsi"/>
        </w:rPr>
        <w:t xml:space="preserve">with associated alterations including porch, solar panels, </w:t>
      </w:r>
      <w:proofErr w:type="spellStart"/>
      <w:r w:rsidR="00860ED1">
        <w:rPr>
          <w:rFonts w:asciiTheme="minorHAnsi" w:hAnsiTheme="minorHAnsi" w:cstheme="minorHAnsi"/>
        </w:rPr>
        <w:t>cartlodge</w:t>
      </w:r>
      <w:proofErr w:type="spellEnd"/>
      <w:r w:rsidR="00860ED1">
        <w:rPr>
          <w:rFonts w:asciiTheme="minorHAnsi" w:hAnsiTheme="minorHAnsi" w:cstheme="minorHAnsi"/>
        </w:rPr>
        <w:t>, curtilage subdivision and access/parking.</w:t>
      </w:r>
    </w:p>
    <w:p w14:paraId="5917247E" w14:textId="19CA3E84" w:rsidR="00423AF4" w:rsidRPr="00E929E2" w:rsidRDefault="00423AF4" w:rsidP="004B6276">
      <w:pPr>
        <w:numPr>
          <w:ilvl w:val="2"/>
          <w:numId w:val="1"/>
        </w:numPr>
        <w:rPr>
          <w:rFonts w:asciiTheme="minorHAnsi" w:hAnsiTheme="minorHAnsi" w:cstheme="minorHAnsi"/>
        </w:rPr>
      </w:pPr>
      <w:r w:rsidRPr="00E929E2">
        <w:rPr>
          <w:rFonts w:asciiTheme="minorHAnsi" w:hAnsiTheme="minorHAnsi" w:cstheme="minorHAnsi"/>
        </w:rPr>
        <w:t>2026/</w:t>
      </w:r>
      <w:r w:rsidR="0003311A">
        <w:rPr>
          <w:rFonts w:asciiTheme="minorHAnsi" w:hAnsiTheme="minorHAnsi" w:cstheme="minorHAnsi"/>
        </w:rPr>
        <w:t xml:space="preserve">0604 </w:t>
      </w:r>
      <w:r w:rsidR="00274097">
        <w:rPr>
          <w:rFonts w:asciiTheme="minorHAnsi" w:hAnsiTheme="minorHAnsi" w:cstheme="minorHAnsi"/>
        </w:rPr>
        <w:t>–</w:t>
      </w:r>
      <w:r w:rsidR="0003311A">
        <w:rPr>
          <w:rFonts w:asciiTheme="minorHAnsi" w:hAnsiTheme="minorHAnsi" w:cstheme="minorHAnsi"/>
        </w:rPr>
        <w:t xml:space="preserve"> </w:t>
      </w:r>
      <w:r w:rsidR="00274097">
        <w:rPr>
          <w:rFonts w:asciiTheme="minorHAnsi" w:hAnsiTheme="minorHAnsi" w:cstheme="minorHAnsi"/>
        </w:rPr>
        <w:t>New Barn</w:t>
      </w:r>
      <w:r w:rsidR="003178BD">
        <w:rPr>
          <w:rFonts w:asciiTheme="minorHAnsi" w:hAnsiTheme="minorHAnsi" w:cstheme="minorHAnsi"/>
        </w:rPr>
        <w:t xml:space="preserve"> – Variation of condition 2 – Change to ground floor layout and fenestration changes and proposed material </w:t>
      </w:r>
      <w:r w:rsidR="00E90C98">
        <w:rPr>
          <w:rFonts w:asciiTheme="minorHAnsi" w:hAnsiTheme="minorHAnsi" w:cstheme="minorHAnsi"/>
        </w:rPr>
        <w:t>changes, from existing application 2023/1261.</w:t>
      </w:r>
    </w:p>
    <w:p w14:paraId="3EEE4510" w14:textId="168CA1CA" w:rsidR="007E66BC" w:rsidRPr="00927A3A" w:rsidRDefault="007E66BC" w:rsidP="007E66BC">
      <w:pPr>
        <w:numPr>
          <w:ilvl w:val="1"/>
          <w:numId w:val="1"/>
        </w:numPr>
        <w:rPr>
          <w:rFonts w:asciiTheme="minorHAnsi" w:hAnsiTheme="minorHAnsi" w:cstheme="minorHAnsi"/>
          <w:b/>
          <w:bCs/>
        </w:rPr>
      </w:pPr>
      <w:r w:rsidRPr="00927A3A">
        <w:rPr>
          <w:rFonts w:asciiTheme="minorHAnsi" w:hAnsiTheme="minorHAnsi" w:cstheme="minorHAnsi"/>
          <w:b/>
          <w:bCs/>
        </w:rPr>
        <w:t>Decisions:</w:t>
      </w:r>
    </w:p>
    <w:p w14:paraId="0E6CDC38" w14:textId="213E3225" w:rsidR="007E66BC" w:rsidRPr="00AF6AEA" w:rsidRDefault="00D64191" w:rsidP="00AF6AEA">
      <w:pPr>
        <w:numPr>
          <w:ilvl w:val="2"/>
          <w:numId w:val="1"/>
        </w:numPr>
        <w:rPr>
          <w:rFonts w:asciiTheme="minorHAnsi" w:hAnsiTheme="minorHAnsi" w:cstheme="minorHAnsi"/>
          <w:b/>
          <w:bCs/>
          <w:u w:val="single"/>
        </w:rPr>
      </w:pPr>
      <w:r>
        <w:rPr>
          <w:rFonts w:asciiTheme="minorHAnsi" w:hAnsiTheme="minorHAnsi" w:cstheme="minorHAnsi"/>
        </w:rPr>
        <w:t>2023/</w:t>
      </w:r>
      <w:r w:rsidR="0045312B">
        <w:rPr>
          <w:rFonts w:asciiTheme="minorHAnsi" w:hAnsiTheme="minorHAnsi" w:cstheme="minorHAnsi"/>
        </w:rPr>
        <w:t xml:space="preserve">0137 – Land North of The </w:t>
      </w:r>
      <w:r w:rsidR="00AF6AEA">
        <w:rPr>
          <w:rFonts w:asciiTheme="minorHAnsi" w:hAnsiTheme="minorHAnsi" w:cstheme="minorHAnsi"/>
        </w:rPr>
        <w:t>Green – Outline planning for a single</w:t>
      </w:r>
      <w:r w:rsidR="00474B6D">
        <w:rPr>
          <w:rFonts w:asciiTheme="minorHAnsi" w:hAnsiTheme="minorHAnsi" w:cstheme="minorHAnsi"/>
        </w:rPr>
        <w:t xml:space="preserve">, detached, private residential dwelling. </w:t>
      </w:r>
      <w:r w:rsidR="00474B6D" w:rsidRPr="002A23D1">
        <w:rPr>
          <w:rFonts w:asciiTheme="minorHAnsi" w:hAnsiTheme="minorHAnsi" w:cstheme="minorHAnsi"/>
          <w:u w:val="single"/>
        </w:rPr>
        <w:t>South Norfolk Dis</w:t>
      </w:r>
      <w:r w:rsidR="002A23D1" w:rsidRPr="002A23D1">
        <w:rPr>
          <w:rFonts w:asciiTheme="minorHAnsi" w:hAnsiTheme="minorHAnsi" w:cstheme="minorHAnsi"/>
          <w:u w:val="single"/>
        </w:rPr>
        <w:t xml:space="preserve">trict </w:t>
      </w:r>
      <w:r w:rsidR="002A23D1" w:rsidRPr="004427D0">
        <w:rPr>
          <w:rFonts w:asciiTheme="minorHAnsi" w:hAnsiTheme="minorHAnsi" w:cstheme="minorHAnsi"/>
          <w:u w:val="single"/>
        </w:rPr>
        <w:t xml:space="preserve">Council </w:t>
      </w:r>
      <w:r w:rsidR="00474B6D" w:rsidRPr="004427D0">
        <w:rPr>
          <w:rFonts w:asciiTheme="minorHAnsi" w:hAnsiTheme="minorHAnsi" w:cstheme="minorHAnsi"/>
          <w:u w:val="single"/>
        </w:rPr>
        <w:t>Approved with Conditions.</w:t>
      </w:r>
    </w:p>
    <w:p w14:paraId="41C8C2CB" w14:textId="5D42E629"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updates from individual Council Members (for information only).</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01E68DE2" w14:textId="30D56BBF"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any items for inclusion on the next agenda (for information only)</w:t>
      </w:r>
      <w:r w:rsidR="00C91322" w:rsidRPr="00BB09D7">
        <w:rPr>
          <w:rFonts w:asciiTheme="minorHAnsi" w:hAnsiTheme="minorHAnsi" w:cstheme="minorHAnsi"/>
        </w:rPr>
        <w:t>.</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3DD51354" w14:textId="571DCA4E" w:rsidR="009A2332" w:rsidRDefault="0010239A" w:rsidP="006D4502">
      <w:pPr>
        <w:numPr>
          <w:ilvl w:val="0"/>
          <w:numId w:val="1"/>
        </w:numPr>
        <w:rPr>
          <w:rFonts w:asciiTheme="minorHAnsi" w:hAnsiTheme="minorHAnsi" w:cstheme="minorHAnsi"/>
        </w:rPr>
      </w:pPr>
      <w:r w:rsidRPr="005E1F35">
        <w:rPr>
          <w:rFonts w:asciiTheme="minorHAnsi" w:hAnsiTheme="minorHAnsi" w:cstheme="minorHAnsi"/>
        </w:rPr>
        <w:t xml:space="preserve">To confirm date and time of the next </w:t>
      </w:r>
      <w:r w:rsidR="00CD356E" w:rsidRPr="005E1F35">
        <w:rPr>
          <w:rFonts w:asciiTheme="minorHAnsi" w:hAnsiTheme="minorHAnsi" w:cstheme="minorHAnsi"/>
        </w:rPr>
        <w:t xml:space="preserve">meeting </w:t>
      </w:r>
      <w:r w:rsidR="009705AD" w:rsidRPr="005E1F35">
        <w:rPr>
          <w:rFonts w:asciiTheme="minorHAnsi" w:hAnsiTheme="minorHAnsi" w:cstheme="minorHAnsi"/>
        </w:rPr>
        <w:t xml:space="preserve">as </w:t>
      </w:r>
      <w:r w:rsidR="00FC0FE5" w:rsidRPr="005E1F35">
        <w:rPr>
          <w:rFonts w:asciiTheme="minorHAnsi" w:hAnsiTheme="minorHAnsi" w:cstheme="minorHAnsi"/>
        </w:rPr>
        <w:t>Tuesday</w:t>
      </w:r>
      <w:r w:rsidR="00275189" w:rsidRPr="005E1F35">
        <w:rPr>
          <w:rFonts w:asciiTheme="minorHAnsi" w:hAnsiTheme="minorHAnsi" w:cstheme="minorHAnsi"/>
        </w:rPr>
        <w:t xml:space="preserve"> </w:t>
      </w:r>
      <w:r w:rsidR="009470F1">
        <w:rPr>
          <w:rFonts w:asciiTheme="minorHAnsi" w:hAnsiTheme="minorHAnsi" w:cstheme="minorHAnsi"/>
        </w:rPr>
        <w:t>12</w:t>
      </w:r>
      <w:r w:rsidR="009470F1" w:rsidRPr="009470F1">
        <w:rPr>
          <w:rFonts w:asciiTheme="minorHAnsi" w:hAnsiTheme="minorHAnsi" w:cstheme="minorHAnsi"/>
          <w:vertAlign w:val="superscript"/>
        </w:rPr>
        <w:t>th</w:t>
      </w:r>
      <w:r w:rsidR="009470F1">
        <w:rPr>
          <w:rFonts w:asciiTheme="minorHAnsi" w:hAnsiTheme="minorHAnsi" w:cstheme="minorHAnsi"/>
        </w:rPr>
        <w:t xml:space="preserve"> May </w:t>
      </w:r>
      <w:r w:rsidR="00824098" w:rsidRPr="005E1F35">
        <w:rPr>
          <w:rFonts w:asciiTheme="minorHAnsi" w:hAnsiTheme="minorHAnsi" w:cstheme="minorHAnsi"/>
        </w:rPr>
        <w:t xml:space="preserve">2026 </w:t>
      </w:r>
      <w:r w:rsidRPr="005E1F35">
        <w:rPr>
          <w:rFonts w:asciiTheme="minorHAnsi" w:hAnsiTheme="minorHAnsi" w:cstheme="minorHAnsi"/>
        </w:rPr>
        <w:t xml:space="preserve">at 7.30pm in </w:t>
      </w:r>
      <w:r w:rsidR="008A65FD" w:rsidRPr="005E1F35">
        <w:rPr>
          <w:rFonts w:asciiTheme="minorHAnsi" w:hAnsiTheme="minorHAnsi" w:cstheme="minorHAnsi"/>
        </w:rPr>
        <w:t>Surlingham</w:t>
      </w:r>
      <w:r w:rsidRPr="005E1F35">
        <w:rPr>
          <w:rFonts w:asciiTheme="minorHAnsi" w:hAnsiTheme="minorHAnsi" w:cstheme="minorHAnsi"/>
        </w:rPr>
        <w:t xml:space="preserve"> Village </w:t>
      </w:r>
      <w:r w:rsidR="00D176C7" w:rsidRPr="005E1F35">
        <w:rPr>
          <w:rFonts w:asciiTheme="minorHAnsi" w:hAnsiTheme="minorHAnsi" w:cstheme="minorHAnsi"/>
        </w:rPr>
        <w:t>Hall</w:t>
      </w:r>
      <w:r w:rsidR="00F55884">
        <w:rPr>
          <w:rFonts w:asciiTheme="minorHAnsi" w:hAnsiTheme="minorHAnsi" w:cstheme="minorHAnsi"/>
        </w:rPr>
        <w:t xml:space="preserve"> which is the Annual </w:t>
      </w:r>
      <w:r w:rsidR="009470F1">
        <w:rPr>
          <w:rFonts w:asciiTheme="minorHAnsi" w:hAnsiTheme="minorHAnsi" w:cstheme="minorHAnsi"/>
        </w:rPr>
        <w:t xml:space="preserve">Parish Council </w:t>
      </w:r>
      <w:r w:rsidR="00F55884">
        <w:rPr>
          <w:rFonts w:asciiTheme="minorHAnsi" w:hAnsiTheme="minorHAnsi" w:cstheme="minorHAnsi"/>
        </w:rPr>
        <w:t>Meeting</w:t>
      </w:r>
      <w:bookmarkEnd w:id="0"/>
      <w:r w:rsidR="009470F1">
        <w:rPr>
          <w:rFonts w:asciiTheme="minorHAnsi" w:hAnsiTheme="minorHAnsi" w:cstheme="minorHAnsi"/>
        </w:rPr>
        <w:t>.</w:t>
      </w:r>
      <w:r w:rsidR="00DA2AFE" w:rsidRPr="005E1F35">
        <w:rPr>
          <w:rFonts w:asciiTheme="minorHAnsi" w:hAnsiTheme="minorHAnsi" w:cstheme="minorHAnsi"/>
        </w:rPr>
        <w:t xml:space="preserve"> </w:t>
      </w:r>
      <w:r w:rsidR="00796937" w:rsidRPr="005E1F35">
        <w:rPr>
          <w:rFonts w:asciiTheme="minorHAnsi" w:hAnsiTheme="minorHAnsi" w:cstheme="minorHAnsi"/>
        </w:rPr>
        <w:t>(</w:t>
      </w:r>
      <w:r w:rsidR="00BA3746" w:rsidRPr="005E1F35">
        <w:rPr>
          <w:rFonts w:asciiTheme="minorHAnsi" w:hAnsiTheme="minorHAnsi" w:cstheme="minorHAnsi"/>
        </w:rPr>
        <w:t>1</w:t>
      </w:r>
      <w:r w:rsidR="00796937" w:rsidRPr="005E1F35">
        <w:rPr>
          <w:rFonts w:asciiTheme="minorHAnsi" w:hAnsiTheme="minorHAnsi" w:cstheme="minorHAnsi"/>
        </w:rPr>
        <w:t xml:space="preserve"> min)</w:t>
      </w:r>
      <w:r w:rsidR="00B634D0" w:rsidRPr="005E1F35">
        <w:rPr>
          <w:rFonts w:asciiTheme="minorHAnsi" w:hAnsiTheme="minorHAnsi" w:cstheme="minorHAnsi"/>
        </w:rPr>
        <w:t>.</w:t>
      </w:r>
      <w:bookmarkEnd w:id="1"/>
    </w:p>
    <w:p w14:paraId="2959077B" w14:textId="77777777" w:rsidR="00F84412" w:rsidRPr="00F55884" w:rsidRDefault="00F84412" w:rsidP="00F84412">
      <w:pPr>
        <w:numPr>
          <w:ilvl w:val="0"/>
          <w:numId w:val="1"/>
        </w:numPr>
        <w:rPr>
          <w:rFonts w:asciiTheme="minorHAnsi" w:hAnsiTheme="minorHAnsi" w:cstheme="minorHAnsi"/>
          <w:b/>
          <w:bCs/>
        </w:rPr>
      </w:pPr>
      <w:r w:rsidRPr="00F55884">
        <w:rPr>
          <w:rFonts w:asciiTheme="minorHAnsi" w:hAnsiTheme="minorHAnsi" w:cstheme="minorHAnsi"/>
          <w:b/>
          <w:bCs/>
        </w:rPr>
        <w:t>Resolution to exclude members of the public and press under the Public Bodies (admission to Meetings) Act 1960.</w:t>
      </w:r>
    </w:p>
    <w:p w14:paraId="38A4E7AF" w14:textId="69738355" w:rsidR="00F84412" w:rsidRPr="005E1F35" w:rsidRDefault="002236D0" w:rsidP="002236D0">
      <w:pPr>
        <w:numPr>
          <w:ilvl w:val="1"/>
          <w:numId w:val="1"/>
        </w:numPr>
        <w:rPr>
          <w:rFonts w:asciiTheme="minorHAnsi" w:hAnsiTheme="minorHAnsi" w:cstheme="minorHAnsi"/>
        </w:rPr>
      </w:pPr>
      <w:r w:rsidRPr="002236D0">
        <w:rPr>
          <w:rFonts w:asciiTheme="minorHAnsi" w:hAnsiTheme="minorHAnsi" w:cstheme="minorHAnsi"/>
        </w:rPr>
        <w:t>To receive and consider the Clerk’s response to the Council’s proposed increase in contracted hours.</w:t>
      </w:r>
    </w:p>
    <w:sectPr w:rsidR="00F84412" w:rsidRPr="005E1F35"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EDDA" w14:textId="77777777" w:rsidR="00966963" w:rsidRDefault="00966963">
      <w:r>
        <w:separator/>
      </w:r>
    </w:p>
  </w:endnote>
  <w:endnote w:type="continuationSeparator" w:id="0">
    <w:p w14:paraId="715F8BC4" w14:textId="77777777" w:rsidR="00966963" w:rsidRDefault="00966963">
      <w:r>
        <w:continuationSeparator/>
      </w:r>
    </w:p>
  </w:endnote>
  <w:endnote w:type="continuationNotice" w:id="1">
    <w:p w14:paraId="0477E1F7" w14:textId="77777777" w:rsidR="00966963" w:rsidRDefault="00966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548D" w14:textId="77777777" w:rsidR="00966963" w:rsidRDefault="00966963">
      <w:r>
        <w:separator/>
      </w:r>
    </w:p>
  </w:footnote>
  <w:footnote w:type="continuationSeparator" w:id="0">
    <w:p w14:paraId="64ED352E" w14:textId="77777777" w:rsidR="00966963" w:rsidRDefault="00966963">
      <w:r>
        <w:continuationSeparator/>
      </w:r>
    </w:p>
  </w:footnote>
  <w:footnote w:type="continuationNotice" w:id="1">
    <w:p w14:paraId="4C3D0F3A" w14:textId="77777777" w:rsidR="00966963" w:rsidRDefault="00966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3920"/>
    <w:rsid w:val="000162BB"/>
    <w:rsid w:val="00016786"/>
    <w:rsid w:val="00020A54"/>
    <w:rsid w:val="00020C86"/>
    <w:rsid w:val="00021AD4"/>
    <w:rsid w:val="000224C2"/>
    <w:rsid w:val="000225FD"/>
    <w:rsid w:val="00023ACB"/>
    <w:rsid w:val="00024DCA"/>
    <w:rsid w:val="000262D2"/>
    <w:rsid w:val="00027369"/>
    <w:rsid w:val="0002769C"/>
    <w:rsid w:val="00027B83"/>
    <w:rsid w:val="000302E2"/>
    <w:rsid w:val="00030440"/>
    <w:rsid w:val="000316BB"/>
    <w:rsid w:val="000319BC"/>
    <w:rsid w:val="00032307"/>
    <w:rsid w:val="0003311A"/>
    <w:rsid w:val="00033228"/>
    <w:rsid w:val="00033E45"/>
    <w:rsid w:val="00033F57"/>
    <w:rsid w:val="000340ED"/>
    <w:rsid w:val="000346C7"/>
    <w:rsid w:val="00034797"/>
    <w:rsid w:val="00035344"/>
    <w:rsid w:val="00035F2C"/>
    <w:rsid w:val="000365ED"/>
    <w:rsid w:val="00036880"/>
    <w:rsid w:val="00036D0B"/>
    <w:rsid w:val="00037072"/>
    <w:rsid w:val="00037C69"/>
    <w:rsid w:val="0004047A"/>
    <w:rsid w:val="0004303B"/>
    <w:rsid w:val="00044447"/>
    <w:rsid w:val="0004459B"/>
    <w:rsid w:val="000447AC"/>
    <w:rsid w:val="000465E9"/>
    <w:rsid w:val="00046962"/>
    <w:rsid w:val="00047AD6"/>
    <w:rsid w:val="000512A0"/>
    <w:rsid w:val="000514E8"/>
    <w:rsid w:val="00051AB5"/>
    <w:rsid w:val="00052553"/>
    <w:rsid w:val="00052F6F"/>
    <w:rsid w:val="000538E7"/>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26"/>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49AF"/>
    <w:rsid w:val="000C5C04"/>
    <w:rsid w:val="000C6180"/>
    <w:rsid w:val="000D0108"/>
    <w:rsid w:val="000D0548"/>
    <w:rsid w:val="000D0F03"/>
    <w:rsid w:val="000D12F7"/>
    <w:rsid w:val="000D14C5"/>
    <w:rsid w:val="000D1B7B"/>
    <w:rsid w:val="000D2044"/>
    <w:rsid w:val="000D27D3"/>
    <w:rsid w:val="000D4F50"/>
    <w:rsid w:val="000D582F"/>
    <w:rsid w:val="000D647D"/>
    <w:rsid w:val="000D67D2"/>
    <w:rsid w:val="000E1B34"/>
    <w:rsid w:val="000E2594"/>
    <w:rsid w:val="000E4A0C"/>
    <w:rsid w:val="000E4BC3"/>
    <w:rsid w:val="000E657A"/>
    <w:rsid w:val="000E67EB"/>
    <w:rsid w:val="000F0124"/>
    <w:rsid w:val="000F0319"/>
    <w:rsid w:val="000F29A1"/>
    <w:rsid w:val="000F2D20"/>
    <w:rsid w:val="000F2FA0"/>
    <w:rsid w:val="000F5217"/>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1CD"/>
    <w:rsid w:val="00126DA0"/>
    <w:rsid w:val="00126EA0"/>
    <w:rsid w:val="00127937"/>
    <w:rsid w:val="00127A2E"/>
    <w:rsid w:val="00130796"/>
    <w:rsid w:val="0013215C"/>
    <w:rsid w:val="00132925"/>
    <w:rsid w:val="00132940"/>
    <w:rsid w:val="001329B2"/>
    <w:rsid w:val="00132A41"/>
    <w:rsid w:val="00132A96"/>
    <w:rsid w:val="001331C3"/>
    <w:rsid w:val="001349DE"/>
    <w:rsid w:val="0013549D"/>
    <w:rsid w:val="001357E4"/>
    <w:rsid w:val="00136A39"/>
    <w:rsid w:val="00136D44"/>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01A"/>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1522"/>
    <w:rsid w:val="00182714"/>
    <w:rsid w:val="00183CA7"/>
    <w:rsid w:val="001840C5"/>
    <w:rsid w:val="00184D03"/>
    <w:rsid w:val="00187ED8"/>
    <w:rsid w:val="00190A45"/>
    <w:rsid w:val="00192AB1"/>
    <w:rsid w:val="00192FFE"/>
    <w:rsid w:val="0019373D"/>
    <w:rsid w:val="00193C23"/>
    <w:rsid w:val="00193FAF"/>
    <w:rsid w:val="00195780"/>
    <w:rsid w:val="0019578F"/>
    <w:rsid w:val="00195FF2"/>
    <w:rsid w:val="00196807"/>
    <w:rsid w:val="00196F6B"/>
    <w:rsid w:val="00197015"/>
    <w:rsid w:val="001970B3"/>
    <w:rsid w:val="001972A6"/>
    <w:rsid w:val="0019739B"/>
    <w:rsid w:val="00197DA4"/>
    <w:rsid w:val="001A1491"/>
    <w:rsid w:val="001A1BE2"/>
    <w:rsid w:val="001A259F"/>
    <w:rsid w:val="001A2A3C"/>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1D7C"/>
    <w:rsid w:val="001C26BA"/>
    <w:rsid w:val="001C34D4"/>
    <w:rsid w:val="001C4751"/>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4D9"/>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034B"/>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6D0"/>
    <w:rsid w:val="00223E19"/>
    <w:rsid w:val="002242A6"/>
    <w:rsid w:val="00225843"/>
    <w:rsid w:val="002258A4"/>
    <w:rsid w:val="00226780"/>
    <w:rsid w:val="0022678B"/>
    <w:rsid w:val="00227638"/>
    <w:rsid w:val="002304B0"/>
    <w:rsid w:val="00231226"/>
    <w:rsid w:val="0023184B"/>
    <w:rsid w:val="002325D6"/>
    <w:rsid w:val="00232E92"/>
    <w:rsid w:val="00233B37"/>
    <w:rsid w:val="00233E49"/>
    <w:rsid w:val="00234979"/>
    <w:rsid w:val="002354F4"/>
    <w:rsid w:val="002358A9"/>
    <w:rsid w:val="00235EAB"/>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3C49"/>
    <w:rsid w:val="002657FD"/>
    <w:rsid w:val="00266029"/>
    <w:rsid w:val="002661D3"/>
    <w:rsid w:val="00267044"/>
    <w:rsid w:val="0026791C"/>
    <w:rsid w:val="00270243"/>
    <w:rsid w:val="00270960"/>
    <w:rsid w:val="00270D4B"/>
    <w:rsid w:val="00270F58"/>
    <w:rsid w:val="0027154F"/>
    <w:rsid w:val="0027274E"/>
    <w:rsid w:val="002735B0"/>
    <w:rsid w:val="00273880"/>
    <w:rsid w:val="002739B5"/>
    <w:rsid w:val="00274097"/>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5A6"/>
    <w:rsid w:val="002A08C5"/>
    <w:rsid w:val="002A0C78"/>
    <w:rsid w:val="002A1DC7"/>
    <w:rsid w:val="002A22C9"/>
    <w:rsid w:val="002A23D1"/>
    <w:rsid w:val="002A3853"/>
    <w:rsid w:val="002A62DB"/>
    <w:rsid w:val="002A6388"/>
    <w:rsid w:val="002A69ED"/>
    <w:rsid w:val="002A7B16"/>
    <w:rsid w:val="002A7D99"/>
    <w:rsid w:val="002B08DF"/>
    <w:rsid w:val="002B188B"/>
    <w:rsid w:val="002B1E63"/>
    <w:rsid w:val="002B21B1"/>
    <w:rsid w:val="002B243A"/>
    <w:rsid w:val="002B2F89"/>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0B1"/>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386"/>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0F7F"/>
    <w:rsid w:val="00311868"/>
    <w:rsid w:val="003124EB"/>
    <w:rsid w:val="003124EC"/>
    <w:rsid w:val="003125FD"/>
    <w:rsid w:val="003128B1"/>
    <w:rsid w:val="00312A5B"/>
    <w:rsid w:val="0031512B"/>
    <w:rsid w:val="003178BD"/>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373B"/>
    <w:rsid w:val="0034535A"/>
    <w:rsid w:val="0034601C"/>
    <w:rsid w:val="00346324"/>
    <w:rsid w:val="00346F84"/>
    <w:rsid w:val="003472E1"/>
    <w:rsid w:val="00347A1B"/>
    <w:rsid w:val="00347C07"/>
    <w:rsid w:val="00350133"/>
    <w:rsid w:val="003502BF"/>
    <w:rsid w:val="003510E3"/>
    <w:rsid w:val="00352618"/>
    <w:rsid w:val="00355F4B"/>
    <w:rsid w:val="00356E46"/>
    <w:rsid w:val="00356EBF"/>
    <w:rsid w:val="00357721"/>
    <w:rsid w:val="00361698"/>
    <w:rsid w:val="00361E99"/>
    <w:rsid w:val="00362482"/>
    <w:rsid w:val="0036329E"/>
    <w:rsid w:val="0036494E"/>
    <w:rsid w:val="00366535"/>
    <w:rsid w:val="003665EA"/>
    <w:rsid w:val="00366CD8"/>
    <w:rsid w:val="00371129"/>
    <w:rsid w:val="00372012"/>
    <w:rsid w:val="00373B3B"/>
    <w:rsid w:val="003756BF"/>
    <w:rsid w:val="00375775"/>
    <w:rsid w:val="003805FE"/>
    <w:rsid w:val="003807E3"/>
    <w:rsid w:val="00380B5C"/>
    <w:rsid w:val="00381517"/>
    <w:rsid w:val="00382708"/>
    <w:rsid w:val="00383BFE"/>
    <w:rsid w:val="00384572"/>
    <w:rsid w:val="00384BEB"/>
    <w:rsid w:val="003873C9"/>
    <w:rsid w:val="00387B96"/>
    <w:rsid w:val="00387BEB"/>
    <w:rsid w:val="00387CE1"/>
    <w:rsid w:val="0039021C"/>
    <w:rsid w:val="0039042E"/>
    <w:rsid w:val="00390FD3"/>
    <w:rsid w:val="003911E6"/>
    <w:rsid w:val="00391793"/>
    <w:rsid w:val="003919AB"/>
    <w:rsid w:val="003927A0"/>
    <w:rsid w:val="00392AEC"/>
    <w:rsid w:val="003941B1"/>
    <w:rsid w:val="00395803"/>
    <w:rsid w:val="00395AD9"/>
    <w:rsid w:val="00395E71"/>
    <w:rsid w:val="003A0730"/>
    <w:rsid w:val="003A0B7C"/>
    <w:rsid w:val="003A11F9"/>
    <w:rsid w:val="003A120E"/>
    <w:rsid w:val="003A1426"/>
    <w:rsid w:val="003A210D"/>
    <w:rsid w:val="003A252C"/>
    <w:rsid w:val="003A2A5E"/>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9FC"/>
    <w:rsid w:val="003B7D96"/>
    <w:rsid w:val="003C00E9"/>
    <w:rsid w:val="003C0F34"/>
    <w:rsid w:val="003C1EDB"/>
    <w:rsid w:val="003C20C6"/>
    <w:rsid w:val="003C2290"/>
    <w:rsid w:val="003C2620"/>
    <w:rsid w:val="003C7607"/>
    <w:rsid w:val="003C78AF"/>
    <w:rsid w:val="003D128C"/>
    <w:rsid w:val="003D12B7"/>
    <w:rsid w:val="003D1ED6"/>
    <w:rsid w:val="003D2D68"/>
    <w:rsid w:val="003D3A5F"/>
    <w:rsid w:val="003D4BDD"/>
    <w:rsid w:val="003D66B0"/>
    <w:rsid w:val="003D7D86"/>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698D"/>
    <w:rsid w:val="003F7390"/>
    <w:rsid w:val="003F797B"/>
    <w:rsid w:val="004002C7"/>
    <w:rsid w:val="004002D8"/>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14A"/>
    <w:rsid w:val="0041165F"/>
    <w:rsid w:val="004116F4"/>
    <w:rsid w:val="00411875"/>
    <w:rsid w:val="00411D6D"/>
    <w:rsid w:val="00412AE6"/>
    <w:rsid w:val="00414129"/>
    <w:rsid w:val="004141B1"/>
    <w:rsid w:val="004143AD"/>
    <w:rsid w:val="004145B7"/>
    <w:rsid w:val="0041515B"/>
    <w:rsid w:val="004170C7"/>
    <w:rsid w:val="004223CE"/>
    <w:rsid w:val="00422840"/>
    <w:rsid w:val="0042296D"/>
    <w:rsid w:val="00422F25"/>
    <w:rsid w:val="00423467"/>
    <w:rsid w:val="00423AF4"/>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7D0"/>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0B63"/>
    <w:rsid w:val="0045161B"/>
    <w:rsid w:val="00451D1C"/>
    <w:rsid w:val="0045229F"/>
    <w:rsid w:val="0045312B"/>
    <w:rsid w:val="00455451"/>
    <w:rsid w:val="0045551A"/>
    <w:rsid w:val="00455CE9"/>
    <w:rsid w:val="004564B7"/>
    <w:rsid w:val="00457BBC"/>
    <w:rsid w:val="00460FE1"/>
    <w:rsid w:val="004618B0"/>
    <w:rsid w:val="00461A1D"/>
    <w:rsid w:val="00462352"/>
    <w:rsid w:val="00462A27"/>
    <w:rsid w:val="00463670"/>
    <w:rsid w:val="004650F5"/>
    <w:rsid w:val="004658DD"/>
    <w:rsid w:val="004660C0"/>
    <w:rsid w:val="004664D3"/>
    <w:rsid w:val="004664E6"/>
    <w:rsid w:val="00466899"/>
    <w:rsid w:val="0046771B"/>
    <w:rsid w:val="0047029F"/>
    <w:rsid w:val="0047187D"/>
    <w:rsid w:val="00471A46"/>
    <w:rsid w:val="00474B6D"/>
    <w:rsid w:val="0048011C"/>
    <w:rsid w:val="00480830"/>
    <w:rsid w:val="00483122"/>
    <w:rsid w:val="00485B67"/>
    <w:rsid w:val="004862CC"/>
    <w:rsid w:val="004868D9"/>
    <w:rsid w:val="00486D49"/>
    <w:rsid w:val="00490342"/>
    <w:rsid w:val="00490FC7"/>
    <w:rsid w:val="004920DF"/>
    <w:rsid w:val="004922F9"/>
    <w:rsid w:val="0049354D"/>
    <w:rsid w:val="00495593"/>
    <w:rsid w:val="004A4406"/>
    <w:rsid w:val="004A482D"/>
    <w:rsid w:val="004A5AB1"/>
    <w:rsid w:val="004A5DE4"/>
    <w:rsid w:val="004A5E2F"/>
    <w:rsid w:val="004A733D"/>
    <w:rsid w:val="004A763C"/>
    <w:rsid w:val="004B1EF1"/>
    <w:rsid w:val="004B38A3"/>
    <w:rsid w:val="004B3D78"/>
    <w:rsid w:val="004B4044"/>
    <w:rsid w:val="004B41CA"/>
    <w:rsid w:val="004B4E53"/>
    <w:rsid w:val="004B5C89"/>
    <w:rsid w:val="004B60E5"/>
    <w:rsid w:val="004B613C"/>
    <w:rsid w:val="004B6276"/>
    <w:rsid w:val="004B6920"/>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D7F69"/>
    <w:rsid w:val="004E10D5"/>
    <w:rsid w:val="004E2022"/>
    <w:rsid w:val="004E4844"/>
    <w:rsid w:val="004E53CE"/>
    <w:rsid w:val="004E5C65"/>
    <w:rsid w:val="004E6531"/>
    <w:rsid w:val="004F05A4"/>
    <w:rsid w:val="004F0CFA"/>
    <w:rsid w:val="004F2361"/>
    <w:rsid w:val="004F3029"/>
    <w:rsid w:val="004F3371"/>
    <w:rsid w:val="004F3C5B"/>
    <w:rsid w:val="004F3FE6"/>
    <w:rsid w:val="004F4C83"/>
    <w:rsid w:val="004F61D2"/>
    <w:rsid w:val="004F6AFF"/>
    <w:rsid w:val="004F732A"/>
    <w:rsid w:val="004F797F"/>
    <w:rsid w:val="005001B7"/>
    <w:rsid w:val="00500995"/>
    <w:rsid w:val="00501991"/>
    <w:rsid w:val="00501B8B"/>
    <w:rsid w:val="00501E55"/>
    <w:rsid w:val="0050289E"/>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5651"/>
    <w:rsid w:val="00526D7F"/>
    <w:rsid w:val="005276A1"/>
    <w:rsid w:val="00527874"/>
    <w:rsid w:val="00527FBE"/>
    <w:rsid w:val="00531195"/>
    <w:rsid w:val="00532445"/>
    <w:rsid w:val="00532DFA"/>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4703E"/>
    <w:rsid w:val="00551173"/>
    <w:rsid w:val="00551F8F"/>
    <w:rsid w:val="00554639"/>
    <w:rsid w:val="00554911"/>
    <w:rsid w:val="00554EDA"/>
    <w:rsid w:val="005551F0"/>
    <w:rsid w:val="00555A73"/>
    <w:rsid w:val="0055622D"/>
    <w:rsid w:val="005567AE"/>
    <w:rsid w:val="00556E96"/>
    <w:rsid w:val="00560AA3"/>
    <w:rsid w:val="00560C34"/>
    <w:rsid w:val="00560D10"/>
    <w:rsid w:val="0056290D"/>
    <w:rsid w:val="00562E66"/>
    <w:rsid w:val="005631BD"/>
    <w:rsid w:val="00563410"/>
    <w:rsid w:val="00566237"/>
    <w:rsid w:val="00567220"/>
    <w:rsid w:val="00567CB8"/>
    <w:rsid w:val="005700F3"/>
    <w:rsid w:val="00570A29"/>
    <w:rsid w:val="00570B18"/>
    <w:rsid w:val="0057100B"/>
    <w:rsid w:val="005715A8"/>
    <w:rsid w:val="00571BC8"/>
    <w:rsid w:val="005720FC"/>
    <w:rsid w:val="0057221B"/>
    <w:rsid w:val="005723ED"/>
    <w:rsid w:val="00572685"/>
    <w:rsid w:val="00572774"/>
    <w:rsid w:val="00572DF5"/>
    <w:rsid w:val="005733F0"/>
    <w:rsid w:val="00573EF2"/>
    <w:rsid w:val="0057437C"/>
    <w:rsid w:val="00575A53"/>
    <w:rsid w:val="0057640E"/>
    <w:rsid w:val="00576A03"/>
    <w:rsid w:val="00576D5F"/>
    <w:rsid w:val="0057709A"/>
    <w:rsid w:val="005802D4"/>
    <w:rsid w:val="00580B55"/>
    <w:rsid w:val="00581175"/>
    <w:rsid w:val="00583153"/>
    <w:rsid w:val="00584F4E"/>
    <w:rsid w:val="0058519E"/>
    <w:rsid w:val="0058606D"/>
    <w:rsid w:val="005878D4"/>
    <w:rsid w:val="005879B1"/>
    <w:rsid w:val="005905DF"/>
    <w:rsid w:val="00591E88"/>
    <w:rsid w:val="00592B70"/>
    <w:rsid w:val="00594118"/>
    <w:rsid w:val="0059485F"/>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053D"/>
    <w:rsid w:val="005C1A9F"/>
    <w:rsid w:val="005C25E9"/>
    <w:rsid w:val="005C315F"/>
    <w:rsid w:val="005C40C4"/>
    <w:rsid w:val="005C48AD"/>
    <w:rsid w:val="005C688E"/>
    <w:rsid w:val="005D187C"/>
    <w:rsid w:val="005D3339"/>
    <w:rsid w:val="005D6281"/>
    <w:rsid w:val="005E1F35"/>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576F"/>
    <w:rsid w:val="00606694"/>
    <w:rsid w:val="006106FD"/>
    <w:rsid w:val="00610E4C"/>
    <w:rsid w:val="006112B0"/>
    <w:rsid w:val="00611E56"/>
    <w:rsid w:val="0061227A"/>
    <w:rsid w:val="00612569"/>
    <w:rsid w:val="00612572"/>
    <w:rsid w:val="00612D4A"/>
    <w:rsid w:val="00615EED"/>
    <w:rsid w:val="00616246"/>
    <w:rsid w:val="006163F7"/>
    <w:rsid w:val="00616990"/>
    <w:rsid w:val="00620EAB"/>
    <w:rsid w:val="00621880"/>
    <w:rsid w:val="00621C86"/>
    <w:rsid w:val="0062240B"/>
    <w:rsid w:val="00622927"/>
    <w:rsid w:val="0063309B"/>
    <w:rsid w:val="00633E7F"/>
    <w:rsid w:val="006375BD"/>
    <w:rsid w:val="00637DF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A1B"/>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674C"/>
    <w:rsid w:val="00667FF4"/>
    <w:rsid w:val="0067008A"/>
    <w:rsid w:val="006701B1"/>
    <w:rsid w:val="006711A9"/>
    <w:rsid w:val="0067272F"/>
    <w:rsid w:val="00673582"/>
    <w:rsid w:val="00673EBF"/>
    <w:rsid w:val="00673F57"/>
    <w:rsid w:val="00675677"/>
    <w:rsid w:val="0068065F"/>
    <w:rsid w:val="0068113C"/>
    <w:rsid w:val="006811C6"/>
    <w:rsid w:val="00683BD6"/>
    <w:rsid w:val="006864EE"/>
    <w:rsid w:val="00686662"/>
    <w:rsid w:val="006868EE"/>
    <w:rsid w:val="0068759A"/>
    <w:rsid w:val="00687F62"/>
    <w:rsid w:val="00690676"/>
    <w:rsid w:val="00691326"/>
    <w:rsid w:val="006916F1"/>
    <w:rsid w:val="00691E9B"/>
    <w:rsid w:val="00693B35"/>
    <w:rsid w:val="006940E3"/>
    <w:rsid w:val="006955E2"/>
    <w:rsid w:val="00695BF5"/>
    <w:rsid w:val="00696543"/>
    <w:rsid w:val="006A0A14"/>
    <w:rsid w:val="006A2F54"/>
    <w:rsid w:val="006A4DAA"/>
    <w:rsid w:val="006A5442"/>
    <w:rsid w:val="006A68EB"/>
    <w:rsid w:val="006A712D"/>
    <w:rsid w:val="006A7150"/>
    <w:rsid w:val="006A72BD"/>
    <w:rsid w:val="006B0DD4"/>
    <w:rsid w:val="006B1E27"/>
    <w:rsid w:val="006B1EF0"/>
    <w:rsid w:val="006B214C"/>
    <w:rsid w:val="006B25CF"/>
    <w:rsid w:val="006B290C"/>
    <w:rsid w:val="006B3A04"/>
    <w:rsid w:val="006B4CDC"/>
    <w:rsid w:val="006B4F2E"/>
    <w:rsid w:val="006B4F88"/>
    <w:rsid w:val="006B5B28"/>
    <w:rsid w:val="006B7392"/>
    <w:rsid w:val="006C1297"/>
    <w:rsid w:val="006C1A86"/>
    <w:rsid w:val="006C1B98"/>
    <w:rsid w:val="006C257E"/>
    <w:rsid w:val="006C2A43"/>
    <w:rsid w:val="006C3C83"/>
    <w:rsid w:val="006C3C9E"/>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D7B5B"/>
    <w:rsid w:val="006E035C"/>
    <w:rsid w:val="006E1841"/>
    <w:rsid w:val="006E18EF"/>
    <w:rsid w:val="006E1AC6"/>
    <w:rsid w:val="006E1D0F"/>
    <w:rsid w:val="006E24B3"/>
    <w:rsid w:val="006E2F1F"/>
    <w:rsid w:val="006E35DE"/>
    <w:rsid w:val="006E3658"/>
    <w:rsid w:val="006E56D7"/>
    <w:rsid w:val="006E6212"/>
    <w:rsid w:val="006E6E31"/>
    <w:rsid w:val="006E6EA1"/>
    <w:rsid w:val="006E747F"/>
    <w:rsid w:val="006E7B8E"/>
    <w:rsid w:val="006E7C0A"/>
    <w:rsid w:val="006F0BAA"/>
    <w:rsid w:val="006F1069"/>
    <w:rsid w:val="006F1541"/>
    <w:rsid w:val="006F18CD"/>
    <w:rsid w:val="006F2A88"/>
    <w:rsid w:val="006F3044"/>
    <w:rsid w:val="006F3AAA"/>
    <w:rsid w:val="006F3F91"/>
    <w:rsid w:val="006F49C6"/>
    <w:rsid w:val="006F51BF"/>
    <w:rsid w:val="006F58D0"/>
    <w:rsid w:val="006F5BD3"/>
    <w:rsid w:val="006F6BD7"/>
    <w:rsid w:val="006F7257"/>
    <w:rsid w:val="006F7507"/>
    <w:rsid w:val="007001CA"/>
    <w:rsid w:val="00701493"/>
    <w:rsid w:val="00701BCC"/>
    <w:rsid w:val="007022B3"/>
    <w:rsid w:val="007022F4"/>
    <w:rsid w:val="007027D2"/>
    <w:rsid w:val="00702BE0"/>
    <w:rsid w:val="00702BEC"/>
    <w:rsid w:val="00703A90"/>
    <w:rsid w:val="00704E22"/>
    <w:rsid w:val="007053BB"/>
    <w:rsid w:val="00705481"/>
    <w:rsid w:val="00705520"/>
    <w:rsid w:val="007072CD"/>
    <w:rsid w:val="007106E5"/>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C41"/>
    <w:rsid w:val="00724D71"/>
    <w:rsid w:val="00727082"/>
    <w:rsid w:val="0072735B"/>
    <w:rsid w:val="00730B3C"/>
    <w:rsid w:val="007315F3"/>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BF3"/>
    <w:rsid w:val="00752FC4"/>
    <w:rsid w:val="0075315B"/>
    <w:rsid w:val="00753934"/>
    <w:rsid w:val="00754F3F"/>
    <w:rsid w:val="00755E39"/>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0E8B"/>
    <w:rsid w:val="0077231C"/>
    <w:rsid w:val="00772685"/>
    <w:rsid w:val="00773099"/>
    <w:rsid w:val="00773833"/>
    <w:rsid w:val="00775A0F"/>
    <w:rsid w:val="007762BB"/>
    <w:rsid w:val="00780124"/>
    <w:rsid w:val="00780647"/>
    <w:rsid w:val="00780E61"/>
    <w:rsid w:val="00781B62"/>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101A"/>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936"/>
    <w:rsid w:val="007B6F8C"/>
    <w:rsid w:val="007C0AB0"/>
    <w:rsid w:val="007C4F73"/>
    <w:rsid w:val="007C57AB"/>
    <w:rsid w:val="007C7A12"/>
    <w:rsid w:val="007C7AA9"/>
    <w:rsid w:val="007C7C8D"/>
    <w:rsid w:val="007D04D0"/>
    <w:rsid w:val="007D09B9"/>
    <w:rsid w:val="007D111F"/>
    <w:rsid w:val="007D23C5"/>
    <w:rsid w:val="007D29B1"/>
    <w:rsid w:val="007D3555"/>
    <w:rsid w:val="007D4577"/>
    <w:rsid w:val="007D45BA"/>
    <w:rsid w:val="007D5470"/>
    <w:rsid w:val="007D55AE"/>
    <w:rsid w:val="007D56C4"/>
    <w:rsid w:val="007D5D3A"/>
    <w:rsid w:val="007D66AD"/>
    <w:rsid w:val="007D6C95"/>
    <w:rsid w:val="007D7026"/>
    <w:rsid w:val="007D70A5"/>
    <w:rsid w:val="007E00FE"/>
    <w:rsid w:val="007E1C6D"/>
    <w:rsid w:val="007E1DBF"/>
    <w:rsid w:val="007E20DC"/>
    <w:rsid w:val="007E5024"/>
    <w:rsid w:val="007E5A10"/>
    <w:rsid w:val="007E5F0B"/>
    <w:rsid w:val="007E6568"/>
    <w:rsid w:val="007E66BC"/>
    <w:rsid w:val="007E686E"/>
    <w:rsid w:val="007E718C"/>
    <w:rsid w:val="007F065F"/>
    <w:rsid w:val="007F0904"/>
    <w:rsid w:val="007F0FAA"/>
    <w:rsid w:val="007F1E2E"/>
    <w:rsid w:val="007F4436"/>
    <w:rsid w:val="007F6F61"/>
    <w:rsid w:val="00800595"/>
    <w:rsid w:val="008010D9"/>
    <w:rsid w:val="00801792"/>
    <w:rsid w:val="00802A45"/>
    <w:rsid w:val="00802C4E"/>
    <w:rsid w:val="0080697D"/>
    <w:rsid w:val="008071BA"/>
    <w:rsid w:val="0080797C"/>
    <w:rsid w:val="00807C89"/>
    <w:rsid w:val="00810E9D"/>
    <w:rsid w:val="00810FB8"/>
    <w:rsid w:val="008110A2"/>
    <w:rsid w:val="00811A5C"/>
    <w:rsid w:val="00811A78"/>
    <w:rsid w:val="008124CC"/>
    <w:rsid w:val="00812972"/>
    <w:rsid w:val="00813529"/>
    <w:rsid w:val="00813D8A"/>
    <w:rsid w:val="00814128"/>
    <w:rsid w:val="00814D59"/>
    <w:rsid w:val="00815071"/>
    <w:rsid w:val="00815A63"/>
    <w:rsid w:val="008162FF"/>
    <w:rsid w:val="00816A60"/>
    <w:rsid w:val="00816D07"/>
    <w:rsid w:val="008200FD"/>
    <w:rsid w:val="008202BA"/>
    <w:rsid w:val="00821708"/>
    <w:rsid w:val="0082225F"/>
    <w:rsid w:val="00822372"/>
    <w:rsid w:val="008227AD"/>
    <w:rsid w:val="00822B7B"/>
    <w:rsid w:val="00824098"/>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98B"/>
    <w:rsid w:val="00852B41"/>
    <w:rsid w:val="00853AEE"/>
    <w:rsid w:val="00855751"/>
    <w:rsid w:val="008558C5"/>
    <w:rsid w:val="00855AD9"/>
    <w:rsid w:val="00856A06"/>
    <w:rsid w:val="00856D5E"/>
    <w:rsid w:val="00856F27"/>
    <w:rsid w:val="008575C7"/>
    <w:rsid w:val="00860ED1"/>
    <w:rsid w:val="0086176E"/>
    <w:rsid w:val="00861DFB"/>
    <w:rsid w:val="00862282"/>
    <w:rsid w:val="00862953"/>
    <w:rsid w:val="008649E7"/>
    <w:rsid w:val="00864A05"/>
    <w:rsid w:val="008655A6"/>
    <w:rsid w:val="008658E7"/>
    <w:rsid w:val="00866C23"/>
    <w:rsid w:val="00867CD8"/>
    <w:rsid w:val="00871E0C"/>
    <w:rsid w:val="0087346A"/>
    <w:rsid w:val="00873672"/>
    <w:rsid w:val="008736E1"/>
    <w:rsid w:val="00873BD4"/>
    <w:rsid w:val="00874556"/>
    <w:rsid w:val="00874A1A"/>
    <w:rsid w:val="00874B46"/>
    <w:rsid w:val="00874EBC"/>
    <w:rsid w:val="00874F70"/>
    <w:rsid w:val="00875F7E"/>
    <w:rsid w:val="0087672E"/>
    <w:rsid w:val="008772C4"/>
    <w:rsid w:val="008776FE"/>
    <w:rsid w:val="0088008C"/>
    <w:rsid w:val="008805CE"/>
    <w:rsid w:val="00880747"/>
    <w:rsid w:val="008811DF"/>
    <w:rsid w:val="008825AE"/>
    <w:rsid w:val="0088374C"/>
    <w:rsid w:val="0088432A"/>
    <w:rsid w:val="0088530F"/>
    <w:rsid w:val="008859D0"/>
    <w:rsid w:val="008867F7"/>
    <w:rsid w:val="0088680C"/>
    <w:rsid w:val="00886A7C"/>
    <w:rsid w:val="008907A3"/>
    <w:rsid w:val="008917CE"/>
    <w:rsid w:val="00893918"/>
    <w:rsid w:val="00894364"/>
    <w:rsid w:val="008967B3"/>
    <w:rsid w:val="008967EE"/>
    <w:rsid w:val="0089696F"/>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3784"/>
    <w:rsid w:val="008B5434"/>
    <w:rsid w:val="008B5562"/>
    <w:rsid w:val="008B583A"/>
    <w:rsid w:val="008B5E73"/>
    <w:rsid w:val="008B68EF"/>
    <w:rsid w:val="008B6D0D"/>
    <w:rsid w:val="008B6D7A"/>
    <w:rsid w:val="008C0056"/>
    <w:rsid w:val="008C193B"/>
    <w:rsid w:val="008C218E"/>
    <w:rsid w:val="008C2692"/>
    <w:rsid w:val="008C3EE7"/>
    <w:rsid w:val="008C4768"/>
    <w:rsid w:val="008C4999"/>
    <w:rsid w:val="008C4AF3"/>
    <w:rsid w:val="008C5A0D"/>
    <w:rsid w:val="008C6868"/>
    <w:rsid w:val="008C6C97"/>
    <w:rsid w:val="008C6D2E"/>
    <w:rsid w:val="008C7A74"/>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1CB3"/>
    <w:rsid w:val="008E22E8"/>
    <w:rsid w:val="008E264F"/>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A44"/>
    <w:rsid w:val="00901E8D"/>
    <w:rsid w:val="00902BE9"/>
    <w:rsid w:val="00903E29"/>
    <w:rsid w:val="00903F08"/>
    <w:rsid w:val="009044DC"/>
    <w:rsid w:val="00904565"/>
    <w:rsid w:val="00904FB3"/>
    <w:rsid w:val="009069DA"/>
    <w:rsid w:val="00907F3F"/>
    <w:rsid w:val="00911AC2"/>
    <w:rsid w:val="00911CC8"/>
    <w:rsid w:val="00912161"/>
    <w:rsid w:val="00913606"/>
    <w:rsid w:val="00913F46"/>
    <w:rsid w:val="00914262"/>
    <w:rsid w:val="009163FB"/>
    <w:rsid w:val="009169DA"/>
    <w:rsid w:val="00916A5F"/>
    <w:rsid w:val="00920263"/>
    <w:rsid w:val="009209F3"/>
    <w:rsid w:val="00920FBD"/>
    <w:rsid w:val="00921FA5"/>
    <w:rsid w:val="00922987"/>
    <w:rsid w:val="00923004"/>
    <w:rsid w:val="0092345A"/>
    <w:rsid w:val="009243A0"/>
    <w:rsid w:val="00925757"/>
    <w:rsid w:val="00925822"/>
    <w:rsid w:val="0092643F"/>
    <w:rsid w:val="00927A3A"/>
    <w:rsid w:val="00930AFE"/>
    <w:rsid w:val="00930C95"/>
    <w:rsid w:val="0093419B"/>
    <w:rsid w:val="00934F2F"/>
    <w:rsid w:val="00935914"/>
    <w:rsid w:val="00937B5A"/>
    <w:rsid w:val="00940341"/>
    <w:rsid w:val="00940735"/>
    <w:rsid w:val="009408A7"/>
    <w:rsid w:val="009438F7"/>
    <w:rsid w:val="00944277"/>
    <w:rsid w:val="00945C6F"/>
    <w:rsid w:val="009467E3"/>
    <w:rsid w:val="009470F1"/>
    <w:rsid w:val="009471A5"/>
    <w:rsid w:val="0095000C"/>
    <w:rsid w:val="00950DAF"/>
    <w:rsid w:val="00951444"/>
    <w:rsid w:val="00952ADE"/>
    <w:rsid w:val="00952B45"/>
    <w:rsid w:val="0095388D"/>
    <w:rsid w:val="0095477F"/>
    <w:rsid w:val="0095498E"/>
    <w:rsid w:val="009552D9"/>
    <w:rsid w:val="0095596F"/>
    <w:rsid w:val="009561FE"/>
    <w:rsid w:val="00957047"/>
    <w:rsid w:val="0095797E"/>
    <w:rsid w:val="00957C40"/>
    <w:rsid w:val="0096060A"/>
    <w:rsid w:val="009614C0"/>
    <w:rsid w:val="009622D8"/>
    <w:rsid w:val="009649C3"/>
    <w:rsid w:val="00965116"/>
    <w:rsid w:val="009664EB"/>
    <w:rsid w:val="00966963"/>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1"/>
    <w:rsid w:val="00976905"/>
    <w:rsid w:val="00976F82"/>
    <w:rsid w:val="00977E44"/>
    <w:rsid w:val="00980570"/>
    <w:rsid w:val="0098096F"/>
    <w:rsid w:val="00981F1B"/>
    <w:rsid w:val="009836A9"/>
    <w:rsid w:val="00984B8E"/>
    <w:rsid w:val="00986D29"/>
    <w:rsid w:val="0098731B"/>
    <w:rsid w:val="00990550"/>
    <w:rsid w:val="00990D9F"/>
    <w:rsid w:val="00990FC2"/>
    <w:rsid w:val="00991227"/>
    <w:rsid w:val="00991832"/>
    <w:rsid w:val="00992348"/>
    <w:rsid w:val="00992A0C"/>
    <w:rsid w:val="00993BDC"/>
    <w:rsid w:val="009945B8"/>
    <w:rsid w:val="0099528E"/>
    <w:rsid w:val="009955F3"/>
    <w:rsid w:val="009972E1"/>
    <w:rsid w:val="00997FDA"/>
    <w:rsid w:val="009A1A5D"/>
    <w:rsid w:val="009A2332"/>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5A9"/>
    <w:rsid w:val="009F48E6"/>
    <w:rsid w:val="009F4BB0"/>
    <w:rsid w:val="009F4D61"/>
    <w:rsid w:val="009F52FF"/>
    <w:rsid w:val="009F5D4C"/>
    <w:rsid w:val="009F68E1"/>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0B34"/>
    <w:rsid w:val="00A20F6D"/>
    <w:rsid w:val="00A212EA"/>
    <w:rsid w:val="00A21623"/>
    <w:rsid w:val="00A2188F"/>
    <w:rsid w:val="00A223F5"/>
    <w:rsid w:val="00A2290E"/>
    <w:rsid w:val="00A24E10"/>
    <w:rsid w:val="00A25854"/>
    <w:rsid w:val="00A25D07"/>
    <w:rsid w:val="00A25F06"/>
    <w:rsid w:val="00A26969"/>
    <w:rsid w:val="00A27E0C"/>
    <w:rsid w:val="00A27F25"/>
    <w:rsid w:val="00A30752"/>
    <w:rsid w:val="00A3119F"/>
    <w:rsid w:val="00A316E4"/>
    <w:rsid w:val="00A3288A"/>
    <w:rsid w:val="00A3291D"/>
    <w:rsid w:val="00A339AA"/>
    <w:rsid w:val="00A34D09"/>
    <w:rsid w:val="00A36519"/>
    <w:rsid w:val="00A3739D"/>
    <w:rsid w:val="00A376FB"/>
    <w:rsid w:val="00A40082"/>
    <w:rsid w:val="00A404AF"/>
    <w:rsid w:val="00A40FB4"/>
    <w:rsid w:val="00A410E4"/>
    <w:rsid w:val="00A42D5B"/>
    <w:rsid w:val="00A42F97"/>
    <w:rsid w:val="00A43572"/>
    <w:rsid w:val="00A43C34"/>
    <w:rsid w:val="00A43F69"/>
    <w:rsid w:val="00A441E5"/>
    <w:rsid w:val="00A44741"/>
    <w:rsid w:val="00A46A89"/>
    <w:rsid w:val="00A47A22"/>
    <w:rsid w:val="00A47E6E"/>
    <w:rsid w:val="00A50B70"/>
    <w:rsid w:val="00A51B18"/>
    <w:rsid w:val="00A52951"/>
    <w:rsid w:val="00A52EA0"/>
    <w:rsid w:val="00A533F1"/>
    <w:rsid w:val="00A53938"/>
    <w:rsid w:val="00A5561A"/>
    <w:rsid w:val="00A5663F"/>
    <w:rsid w:val="00A56B9B"/>
    <w:rsid w:val="00A579C5"/>
    <w:rsid w:val="00A603BF"/>
    <w:rsid w:val="00A6071C"/>
    <w:rsid w:val="00A60F18"/>
    <w:rsid w:val="00A63CDF"/>
    <w:rsid w:val="00A65055"/>
    <w:rsid w:val="00A65446"/>
    <w:rsid w:val="00A659A7"/>
    <w:rsid w:val="00A7077E"/>
    <w:rsid w:val="00A71218"/>
    <w:rsid w:val="00A718DE"/>
    <w:rsid w:val="00A719FA"/>
    <w:rsid w:val="00A71F18"/>
    <w:rsid w:val="00A74C86"/>
    <w:rsid w:val="00A74F96"/>
    <w:rsid w:val="00A75D12"/>
    <w:rsid w:val="00A76610"/>
    <w:rsid w:val="00A76A2E"/>
    <w:rsid w:val="00A77A60"/>
    <w:rsid w:val="00A8121D"/>
    <w:rsid w:val="00A82666"/>
    <w:rsid w:val="00A82859"/>
    <w:rsid w:val="00A82DC1"/>
    <w:rsid w:val="00A82F81"/>
    <w:rsid w:val="00A83F62"/>
    <w:rsid w:val="00A87F00"/>
    <w:rsid w:val="00A87F09"/>
    <w:rsid w:val="00A90022"/>
    <w:rsid w:val="00A909B0"/>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16"/>
    <w:rsid w:val="00AA2CB2"/>
    <w:rsid w:val="00AA3110"/>
    <w:rsid w:val="00AA3355"/>
    <w:rsid w:val="00AA3DE9"/>
    <w:rsid w:val="00AA4B24"/>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0D8F"/>
    <w:rsid w:val="00AD2831"/>
    <w:rsid w:val="00AD5F41"/>
    <w:rsid w:val="00AD653A"/>
    <w:rsid w:val="00AD7F71"/>
    <w:rsid w:val="00AE0A73"/>
    <w:rsid w:val="00AE26E1"/>
    <w:rsid w:val="00AE2936"/>
    <w:rsid w:val="00AE3B72"/>
    <w:rsid w:val="00AE59C3"/>
    <w:rsid w:val="00AE5B27"/>
    <w:rsid w:val="00AE6708"/>
    <w:rsid w:val="00AE6F0A"/>
    <w:rsid w:val="00AE7BB0"/>
    <w:rsid w:val="00AF01B5"/>
    <w:rsid w:val="00AF0EFA"/>
    <w:rsid w:val="00AF100B"/>
    <w:rsid w:val="00AF2829"/>
    <w:rsid w:val="00AF2F0A"/>
    <w:rsid w:val="00AF40E2"/>
    <w:rsid w:val="00AF44D1"/>
    <w:rsid w:val="00AF48DA"/>
    <w:rsid w:val="00AF4986"/>
    <w:rsid w:val="00AF550A"/>
    <w:rsid w:val="00AF6AEA"/>
    <w:rsid w:val="00AF6C86"/>
    <w:rsid w:val="00AF74BE"/>
    <w:rsid w:val="00AF75A7"/>
    <w:rsid w:val="00B001B7"/>
    <w:rsid w:val="00B002F2"/>
    <w:rsid w:val="00B004A7"/>
    <w:rsid w:val="00B00BC0"/>
    <w:rsid w:val="00B015BE"/>
    <w:rsid w:val="00B03D52"/>
    <w:rsid w:val="00B041CA"/>
    <w:rsid w:val="00B045E1"/>
    <w:rsid w:val="00B0519D"/>
    <w:rsid w:val="00B05A52"/>
    <w:rsid w:val="00B05F5F"/>
    <w:rsid w:val="00B0671E"/>
    <w:rsid w:val="00B06BDF"/>
    <w:rsid w:val="00B06F2F"/>
    <w:rsid w:val="00B10006"/>
    <w:rsid w:val="00B10689"/>
    <w:rsid w:val="00B106F8"/>
    <w:rsid w:val="00B10B48"/>
    <w:rsid w:val="00B10DBA"/>
    <w:rsid w:val="00B11729"/>
    <w:rsid w:val="00B12D35"/>
    <w:rsid w:val="00B1354B"/>
    <w:rsid w:val="00B14462"/>
    <w:rsid w:val="00B15E76"/>
    <w:rsid w:val="00B15ECC"/>
    <w:rsid w:val="00B17073"/>
    <w:rsid w:val="00B170C0"/>
    <w:rsid w:val="00B1768B"/>
    <w:rsid w:val="00B200A0"/>
    <w:rsid w:val="00B209C0"/>
    <w:rsid w:val="00B2188B"/>
    <w:rsid w:val="00B21B8F"/>
    <w:rsid w:val="00B224EC"/>
    <w:rsid w:val="00B22EC5"/>
    <w:rsid w:val="00B2418D"/>
    <w:rsid w:val="00B24AF6"/>
    <w:rsid w:val="00B261A4"/>
    <w:rsid w:val="00B303CC"/>
    <w:rsid w:val="00B31B2F"/>
    <w:rsid w:val="00B31BFB"/>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191"/>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09D7"/>
    <w:rsid w:val="00BB14D1"/>
    <w:rsid w:val="00BB1622"/>
    <w:rsid w:val="00BB1F7A"/>
    <w:rsid w:val="00BB43F1"/>
    <w:rsid w:val="00BB6EBC"/>
    <w:rsid w:val="00BB709B"/>
    <w:rsid w:val="00BC0A4E"/>
    <w:rsid w:val="00BC4558"/>
    <w:rsid w:val="00BC455D"/>
    <w:rsid w:val="00BC48CA"/>
    <w:rsid w:val="00BC4DA0"/>
    <w:rsid w:val="00BC54E0"/>
    <w:rsid w:val="00BC590E"/>
    <w:rsid w:val="00BC5C10"/>
    <w:rsid w:val="00BC6B12"/>
    <w:rsid w:val="00BD1286"/>
    <w:rsid w:val="00BD13BD"/>
    <w:rsid w:val="00BD1E83"/>
    <w:rsid w:val="00BD21AA"/>
    <w:rsid w:val="00BD2FFF"/>
    <w:rsid w:val="00BD4390"/>
    <w:rsid w:val="00BD4DA8"/>
    <w:rsid w:val="00BD50A1"/>
    <w:rsid w:val="00BD597D"/>
    <w:rsid w:val="00BE0BDE"/>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4D2A"/>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17F34"/>
    <w:rsid w:val="00C21348"/>
    <w:rsid w:val="00C21A7D"/>
    <w:rsid w:val="00C21B7F"/>
    <w:rsid w:val="00C2273B"/>
    <w:rsid w:val="00C22E5F"/>
    <w:rsid w:val="00C23940"/>
    <w:rsid w:val="00C23D01"/>
    <w:rsid w:val="00C24BA1"/>
    <w:rsid w:val="00C24FD0"/>
    <w:rsid w:val="00C301DC"/>
    <w:rsid w:val="00C31D44"/>
    <w:rsid w:val="00C336C6"/>
    <w:rsid w:val="00C33B14"/>
    <w:rsid w:val="00C3533E"/>
    <w:rsid w:val="00C35F58"/>
    <w:rsid w:val="00C36533"/>
    <w:rsid w:val="00C366DC"/>
    <w:rsid w:val="00C41E7B"/>
    <w:rsid w:val="00C43355"/>
    <w:rsid w:val="00C45661"/>
    <w:rsid w:val="00C458B8"/>
    <w:rsid w:val="00C46577"/>
    <w:rsid w:val="00C46BDC"/>
    <w:rsid w:val="00C5121A"/>
    <w:rsid w:val="00C5278B"/>
    <w:rsid w:val="00C527AD"/>
    <w:rsid w:val="00C53170"/>
    <w:rsid w:val="00C54CA2"/>
    <w:rsid w:val="00C558C0"/>
    <w:rsid w:val="00C55EBC"/>
    <w:rsid w:val="00C5612D"/>
    <w:rsid w:val="00C564A4"/>
    <w:rsid w:val="00C56627"/>
    <w:rsid w:val="00C56F2C"/>
    <w:rsid w:val="00C57F60"/>
    <w:rsid w:val="00C60801"/>
    <w:rsid w:val="00C609CB"/>
    <w:rsid w:val="00C62266"/>
    <w:rsid w:val="00C62ADC"/>
    <w:rsid w:val="00C6478D"/>
    <w:rsid w:val="00C64DA0"/>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108"/>
    <w:rsid w:val="00C92267"/>
    <w:rsid w:val="00C947B5"/>
    <w:rsid w:val="00C95016"/>
    <w:rsid w:val="00C95350"/>
    <w:rsid w:val="00C95726"/>
    <w:rsid w:val="00C95B5D"/>
    <w:rsid w:val="00C95BD7"/>
    <w:rsid w:val="00C95DCF"/>
    <w:rsid w:val="00C96403"/>
    <w:rsid w:val="00C970B1"/>
    <w:rsid w:val="00CA07B7"/>
    <w:rsid w:val="00CA2ED8"/>
    <w:rsid w:val="00CA3002"/>
    <w:rsid w:val="00CA3D61"/>
    <w:rsid w:val="00CA40D3"/>
    <w:rsid w:val="00CA43A4"/>
    <w:rsid w:val="00CA482D"/>
    <w:rsid w:val="00CA5225"/>
    <w:rsid w:val="00CA6DBE"/>
    <w:rsid w:val="00CA70D1"/>
    <w:rsid w:val="00CB044D"/>
    <w:rsid w:val="00CB15F2"/>
    <w:rsid w:val="00CB1B8E"/>
    <w:rsid w:val="00CB2296"/>
    <w:rsid w:val="00CB4B4E"/>
    <w:rsid w:val="00CB511D"/>
    <w:rsid w:val="00CB6AB1"/>
    <w:rsid w:val="00CB74F7"/>
    <w:rsid w:val="00CB7C6F"/>
    <w:rsid w:val="00CC0507"/>
    <w:rsid w:val="00CC1412"/>
    <w:rsid w:val="00CC1D96"/>
    <w:rsid w:val="00CC26BB"/>
    <w:rsid w:val="00CC2CDE"/>
    <w:rsid w:val="00CC2D54"/>
    <w:rsid w:val="00CC41BA"/>
    <w:rsid w:val="00CC4496"/>
    <w:rsid w:val="00CC4AF5"/>
    <w:rsid w:val="00CC56F1"/>
    <w:rsid w:val="00CC5FB2"/>
    <w:rsid w:val="00CC7B7C"/>
    <w:rsid w:val="00CD0CAB"/>
    <w:rsid w:val="00CD1B31"/>
    <w:rsid w:val="00CD1EDC"/>
    <w:rsid w:val="00CD356E"/>
    <w:rsid w:val="00CD3B4B"/>
    <w:rsid w:val="00CD3F0B"/>
    <w:rsid w:val="00CD46C0"/>
    <w:rsid w:val="00CD4C25"/>
    <w:rsid w:val="00CD4D89"/>
    <w:rsid w:val="00CD4F36"/>
    <w:rsid w:val="00CD6BE4"/>
    <w:rsid w:val="00CD6D8B"/>
    <w:rsid w:val="00CD6E4A"/>
    <w:rsid w:val="00CD6E80"/>
    <w:rsid w:val="00CE0ED9"/>
    <w:rsid w:val="00CE25E9"/>
    <w:rsid w:val="00CE2699"/>
    <w:rsid w:val="00CE3B4D"/>
    <w:rsid w:val="00CE5A8F"/>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289F"/>
    <w:rsid w:val="00D031F2"/>
    <w:rsid w:val="00D04242"/>
    <w:rsid w:val="00D05175"/>
    <w:rsid w:val="00D06328"/>
    <w:rsid w:val="00D07FD8"/>
    <w:rsid w:val="00D104CC"/>
    <w:rsid w:val="00D11B7A"/>
    <w:rsid w:val="00D15AA6"/>
    <w:rsid w:val="00D176C7"/>
    <w:rsid w:val="00D20393"/>
    <w:rsid w:val="00D20F01"/>
    <w:rsid w:val="00D20F49"/>
    <w:rsid w:val="00D213B6"/>
    <w:rsid w:val="00D235D8"/>
    <w:rsid w:val="00D23659"/>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6940"/>
    <w:rsid w:val="00D374E2"/>
    <w:rsid w:val="00D376A5"/>
    <w:rsid w:val="00D40937"/>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191"/>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6C5"/>
    <w:rsid w:val="00D828AC"/>
    <w:rsid w:val="00D82BF1"/>
    <w:rsid w:val="00D82D8D"/>
    <w:rsid w:val="00D83092"/>
    <w:rsid w:val="00D83618"/>
    <w:rsid w:val="00D83B0C"/>
    <w:rsid w:val="00D83DF8"/>
    <w:rsid w:val="00D84C0B"/>
    <w:rsid w:val="00D85A51"/>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46A3"/>
    <w:rsid w:val="00DA627F"/>
    <w:rsid w:val="00DA6B8A"/>
    <w:rsid w:val="00DA728E"/>
    <w:rsid w:val="00DB0542"/>
    <w:rsid w:val="00DB0D8D"/>
    <w:rsid w:val="00DB198B"/>
    <w:rsid w:val="00DB1AAC"/>
    <w:rsid w:val="00DB1C2D"/>
    <w:rsid w:val="00DB4979"/>
    <w:rsid w:val="00DB659A"/>
    <w:rsid w:val="00DB6931"/>
    <w:rsid w:val="00DB7B67"/>
    <w:rsid w:val="00DB7F99"/>
    <w:rsid w:val="00DC00D2"/>
    <w:rsid w:val="00DC0B64"/>
    <w:rsid w:val="00DC2059"/>
    <w:rsid w:val="00DC2244"/>
    <w:rsid w:val="00DC240F"/>
    <w:rsid w:val="00DC24E4"/>
    <w:rsid w:val="00DC2BEF"/>
    <w:rsid w:val="00DC2E71"/>
    <w:rsid w:val="00DC3942"/>
    <w:rsid w:val="00DC3A97"/>
    <w:rsid w:val="00DC3B54"/>
    <w:rsid w:val="00DC3ED9"/>
    <w:rsid w:val="00DC3FFA"/>
    <w:rsid w:val="00DC4FF3"/>
    <w:rsid w:val="00DC5B95"/>
    <w:rsid w:val="00DD0627"/>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3E67"/>
    <w:rsid w:val="00DE4784"/>
    <w:rsid w:val="00DE5BD3"/>
    <w:rsid w:val="00DE6583"/>
    <w:rsid w:val="00DE685C"/>
    <w:rsid w:val="00DE78EF"/>
    <w:rsid w:val="00DF03CD"/>
    <w:rsid w:val="00DF1CD6"/>
    <w:rsid w:val="00DF24AF"/>
    <w:rsid w:val="00DF2A79"/>
    <w:rsid w:val="00DF2BE3"/>
    <w:rsid w:val="00DF2E14"/>
    <w:rsid w:val="00DF2E63"/>
    <w:rsid w:val="00DF48F1"/>
    <w:rsid w:val="00DF61EC"/>
    <w:rsid w:val="00DF72F6"/>
    <w:rsid w:val="00DF7B37"/>
    <w:rsid w:val="00DF7C1D"/>
    <w:rsid w:val="00DF7E9F"/>
    <w:rsid w:val="00E012A2"/>
    <w:rsid w:val="00E0302D"/>
    <w:rsid w:val="00E03F31"/>
    <w:rsid w:val="00E04657"/>
    <w:rsid w:val="00E05210"/>
    <w:rsid w:val="00E0559E"/>
    <w:rsid w:val="00E055AC"/>
    <w:rsid w:val="00E059E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4A33"/>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4613"/>
    <w:rsid w:val="00E45512"/>
    <w:rsid w:val="00E45894"/>
    <w:rsid w:val="00E4710F"/>
    <w:rsid w:val="00E500CE"/>
    <w:rsid w:val="00E50B00"/>
    <w:rsid w:val="00E511E3"/>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4BF5"/>
    <w:rsid w:val="00E75345"/>
    <w:rsid w:val="00E802E8"/>
    <w:rsid w:val="00E80767"/>
    <w:rsid w:val="00E80F13"/>
    <w:rsid w:val="00E82099"/>
    <w:rsid w:val="00E833C1"/>
    <w:rsid w:val="00E862AC"/>
    <w:rsid w:val="00E87940"/>
    <w:rsid w:val="00E87B26"/>
    <w:rsid w:val="00E90C98"/>
    <w:rsid w:val="00E92594"/>
    <w:rsid w:val="00E929E2"/>
    <w:rsid w:val="00E92CBD"/>
    <w:rsid w:val="00E92FF1"/>
    <w:rsid w:val="00E943F7"/>
    <w:rsid w:val="00E9524F"/>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E7602"/>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28E0"/>
    <w:rsid w:val="00F03EA4"/>
    <w:rsid w:val="00F053B0"/>
    <w:rsid w:val="00F06576"/>
    <w:rsid w:val="00F06E7F"/>
    <w:rsid w:val="00F06FD7"/>
    <w:rsid w:val="00F07663"/>
    <w:rsid w:val="00F12110"/>
    <w:rsid w:val="00F1223B"/>
    <w:rsid w:val="00F12B3C"/>
    <w:rsid w:val="00F12E0F"/>
    <w:rsid w:val="00F13BE8"/>
    <w:rsid w:val="00F148BC"/>
    <w:rsid w:val="00F14A81"/>
    <w:rsid w:val="00F1605A"/>
    <w:rsid w:val="00F1668D"/>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2DCC"/>
    <w:rsid w:val="00F46E87"/>
    <w:rsid w:val="00F47A47"/>
    <w:rsid w:val="00F47FC0"/>
    <w:rsid w:val="00F50473"/>
    <w:rsid w:val="00F50706"/>
    <w:rsid w:val="00F519E5"/>
    <w:rsid w:val="00F5300F"/>
    <w:rsid w:val="00F53479"/>
    <w:rsid w:val="00F553F0"/>
    <w:rsid w:val="00F55884"/>
    <w:rsid w:val="00F566D8"/>
    <w:rsid w:val="00F56AB9"/>
    <w:rsid w:val="00F56D34"/>
    <w:rsid w:val="00F56FEA"/>
    <w:rsid w:val="00F5795E"/>
    <w:rsid w:val="00F60576"/>
    <w:rsid w:val="00F61078"/>
    <w:rsid w:val="00F61361"/>
    <w:rsid w:val="00F62C4F"/>
    <w:rsid w:val="00F636C1"/>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0AB"/>
    <w:rsid w:val="00F75777"/>
    <w:rsid w:val="00F76437"/>
    <w:rsid w:val="00F776FE"/>
    <w:rsid w:val="00F77C67"/>
    <w:rsid w:val="00F8367B"/>
    <w:rsid w:val="00F837FC"/>
    <w:rsid w:val="00F83C86"/>
    <w:rsid w:val="00F83F9F"/>
    <w:rsid w:val="00F8402B"/>
    <w:rsid w:val="00F84412"/>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5AB1"/>
    <w:rsid w:val="00FB6CDB"/>
    <w:rsid w:val="00FB76E8"/>
    <w:rsid w:val="00FC0FE5"/>
    <w:rsid w:val="00FC11AB"/>
    <w:rsid w:val="00FC1259"/>
    <w:rsid w:val="00FC1DED"/>
    <w:rsid w:val="00FC23B0"/>
    <w:rsid w:val="00FC26A2"/>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1785"/>
    <w:rsid w:val="00FE29AF"/>
    <w:rsid w:val="00FE2F59"/>
    <w:rsid w:val="00FE2F89"/>
    <w:rsid w:val="00FE3AC0"/>
    <w:rsid w:val="00FE3D20"/>
    <w:rsid w:val="00FE482A"/>
    <w:rsid w:val="00FE4D51"/>
    <w:rsid w:val="00FE6876"/>
    <w:rsid w:val="00FF0DA2"/>
    <w:rsid w:val="00FF21D7"/>
    <w:rsid w:val="00FF29EC"/>
    <w:rsid w:val="00FF303C"/>
    <w:rsid w:val="00FF3F6E"/>
    <w:rsid w:val="00FF5BB2"/>
    <w:rsid w:val="00FF5F0E"/>
    <w:rsid w:val="00FF6BC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204</TotalTime>
  <Pages>1</Pages>
  <Words>372</Words>
  <Characters>2007</Characters>
  <Application>Microsoft Office Word</Application>
  <DocSecurity>0</DocSecurity>
  <Lines>44</Lines>
  <Paragraphs>37</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25</cp:revision>
  <cp:lastPrinted>2026-03-05T12:17:00Z</cp:lastPrinted>
  <dcterms:created xsi:type="dcterms:W3CDTF">2026-03-25T16:09:00Z</dcterms:created>
  <dcterms:modified xsi:type="dcterms:W3CDTF">2026-04-09T12:54:00Z</dcterms:modified>
</cp:coreProperties>
</file>